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1DC6" w:rsidRPr="00716F89" w:rsidRDefault="00F05C92">
      <w:pPr>
        <w:pStyle w:val="a3"/>
        <w:rPr>
          <w:rFonts w:ascii="Tahoma" w:hAnsi="Tahoma" w:cs="Tahoma"/>
          <w:cs w:val="0"/>
        </w:rPr>
      </w:pPr>
      <w:sdt>
        <w:sdtPr>
          <w:rPr>
            <w:rFonts w:ascii="Tahoma" w:hAnsi="Tahoma" w:cs="Tahoma"/>
            <w:cs w:val="0"/>
          </w:rPr>
          <w:alias w:val="כתובת רחוב"/>
          <w:tag w:val="כתובת רחוב"/>
          <w:id w:val="1415969137"/>
          <w:placeholder>
            <w:docPart w:val="F84EA58D1AF1493D88DBFC518F7899A0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6C7F44">
            <w:rPr>
              <w:rFonts w:ascii="Tahoma" w:hAnsi="Tahoma" w:cs="Tahoma" w:hint="cs"/>
              <w:cs w:val="0"/>
            </w:rPr>
            <w:t>ורדים 15</w:t>
          </w:r>
        </w:sdtContent>
      </w:sdt>
    </w:p>
    <w:sdt>
      <w:sdtPr>
        <w:rPr>
          <w:rFonts w:ascii="Tahoma" w:hAnsi="Tahoma" w:cs="Tahoma"/>
          <w:cs w:val="0"/>
        </w:rPr>
        <w:alias w:val="קטגוריה"/>
        <w:tag w:val=""/>
        <w:id w:val="1543715586"/>
        <w:placeholder>
          <w:docPart w:val="68AD5AAFAA0E4724A5368F4638E66A0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EA1DC6" w:rsidRPr="00716F89" w:rsidRDefault="006C7F44">
          <w:pPr>
            <w:pStyle w:val="a3"/>
            <w:rPr>
              <w:rFonts w:ascii="Tahoma" w:hAnsi="Tahoma" w:cs="Tahoma"/>
              <w:cs w:val="0"/>
            </w:rPr>
          </w:pPr>
          <w:r>
            <w:rPr>
              <w:rFonts w:ascii="Tahoma" w:hAnsi="Tahoma" w:cs="Tahoma" w:hint="cs"/>
              <w:cs w:val="0"/>
            </w:rPr>
            <w:t>חולון</w:t>
          </w:r>
        </w:p>
      </w:sdtContent>
    </w:sdt>
    <w:p w:rsidR="00EA1DC6" w:rsidRPr="00716F89" w:rsidRDefault="00F05C92">
      <w:pPr>
        <w:pStyle w:val="a3"/>
        <w:rPr>
          <w:rFonts w:ascii="Tahoma" w:hAnsi="Tahoma" w:cs="Tahoma"/>
          <w:cs w:val="0"/>
        </w:rPr>
      </w:pPr>
      <w:sdt>
        <w:sdtPr>
          <w:rPr>
            <w:rFonts w:ascii="Tahoma" w:hAnsi="Tahoma" w:cs="Tahoma"/>
            <w:cs w:val="0"/>
          </w:rPr>
          <w:alias w:val="טלפון"/>
          <w:tag w:val="טלפון"/>
          <w:id w:val="599758962"/>
          <w:placeholder>
            <w:docPart w:val="B250B99DC1E445558A2DF3A361BDCDD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C7F44">
            <w:rPr>
              <w:rFonts w:ascii="Tahoma" w:hAnsi="Tahoma" w:cs="Tahoma" w:hint="cs"/>
              <w:cs w:val="0"/>
            </w:rPr>
            <w:t>054-555555</w:t>
          </w:r>
        </w:sdtContent>
      </w:sdt>
    </w:p>
    <w:sdt>
      <w:sdtPr>
        <w:rPr>
          <w:rStyle w:val="Emphasis"/>
          <w:rFonts w:ascii="Tahoma" w:hAnsi="Tahoma" w:cs="Tahoma"/>
          <w:cs w:val="0"/>
        </w:rPr>
        <w:alias w:val="דואר אלקטרוני"/>
        <w:tag w:val=""/>
        <w:id w:val="1889536063"/>
        <w:placeholder>
          <w:docPart w:val="FAA6FCC727FC4CDDB2CB57B8E1F13F55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52797F" w:rsidRPr="00716F89" w:rsidRDefault="0052797F" w:rsidP="0052797F">
          <w:pPr>
            <w:pStyle w:val="a3"/>
            <w:rPr>
              <w:rStyle w:val="Emphasis"/>
              <w:rFonts w:ascii="Tahoma" w:hAnsi="Tahoma" w:cs="Tahoma"/>
              <w:cs w:val="0"/>
            </w:rPr>
          </w:pPr>
          <w:r>
            <w:rPr>
              <w:rStyle w:val="Emphasis"/>
              <w:rFonts w:ascii="Tahoma" w:hAnsi="Tahoma" w:cs="Tahoma" w:hint="cs"/>
              <w:rtl w:val="0"/>
              <w:cs w:val="0"/>
            </w:rPr>
            <w:t>mail@mail.com</w:t>
          </w:r>
        </w:p>
      </w:sdtContent>
    </w:sdt>
    <w:p w:rsidR="0052797F" w:rsidRPr="00716F89" w:rsidRDefault="00F05C92" w:rsidP="0052797F">
      <w:pPr>
        <w:pStyle w:val="a3"/>
        <w:rPr>
          <w:rStyle w:val="Emphasis"/>
          <w:rFonts w:ascii="Tahoma" w:hAnsi="Tahoma" w:cs="Tahoma"/>
          <w:cs w:val="0"/>
        </w:rPr>
      </w:pPr>
      <w:hyperlink r:id="rId12" w:history="1">
        <w:r w:rsidR="0052797F" w:rsidRPr="00C76E77">
          <w:rPr>
            <w:rStyle w:val="Hyperlink"/>
            <w:rFonts w:ascii="Tahoma" w:hAnsi="Tahoma" w:cs="Tahoma"/>
            <w:rtl w:val="0"/>
            <w:cs w:val="0"/>
          </w:rPr>
          <w:t>www.linkedin.com/in/mylinkedin</w:t>
        </w:r>
      </w:hyperlink>
      <w:r w:rsidR="0052797F">
        <w:rPr>
          <w:rFonts w:ascii="Tahoma" w:hAnsi="Tahoma" w:cs="Tahoma"/>
          <w:rtl w:val="0"/>
          <w:cs w:val="0"/>
        </w:rPr>
        <w:t xml:space="preserve"> </w:t>
      </w:r>
    </w:p>
    <w:p w:rsidR="00EA1DC6" w:rsidRPr="00716F89" w:rsidRDefault="0052797F" w:rsidP="0052797F">
      <w:pPr>
        <w:pStyle w:val="a4"/>
        <w:rPr>
          <w:rFonts w:ascii="Tahoma" w:hAnsi="Tahoma" w:cs="Tahoma"/>
          <w:cs w:val="0"/>
        </w:rPr>
      </w:pPr>
      <w:r>
        <w:rPr>
          <w:rFonts w:ascii="Tahoma" w:hAnsi="Tahoma" w:cs="Tahoma" w:hint="cs"/>
          <w:cs w:val="0"/>
        </w:rPr>
        <w:t xml:space="preserve"> </w:t>
      </w:r>
      <w:r w:rsidR="00716A5E">
        <w:rPr>
          <w:rFonts w:ascii="Tahoma" w:hAnsi="Tahoma" w:cs="Tahoma" w:hint="cs"/>
          <w:cs w:val="0"/>
        </w:rPr>
        <w:t>רמי לוי</w:t>
      </w:r>
      <w:r w:rsidR="00EA3625">
        <w:rPr>
          <w:rFonts w:ascii="Tahoma" w:hAnsi="Tahoma" w:cs="Tahoma" w:hint="cs"/>
          <w:cs w:val="0"/>
        </w:rPr>
        <w:t xml:space="preserve"> | </w:t>
      </w:r>
      <w:r w:rsidR="00716A5E">
        <w:rPr>
          <w:rFonts w:ascii="Tahoma" w:hAnsi="Tahoma" w:cs="Tahoma" w:hint="cs"/>
          <w:cs w:val="0"/>
        </w:rPr>
        <w:t>הנדסאי מכונות</w:t>
      </w:r>
    </w:p>
    <w:tbl>
      <w:tblPr>
        <w:tblStyle w:val="a0"/>
        <w:bidiVisual/>
        <w:tblW w:w="5000" w:type="pct"/>
        <w:tblLook w:val="04A0" w:firstRow="1" w:lastRow="0" w:firstColumn="1" w:lastColumn="0" w:noHBand="0" w:noVBand="1"/>
        <w:tblDescription w:val="קורות חיים"/>
      </w:tblPr>
      <w:tblGrid>
        <w:gridCol w:w="1741"/>
        <w:gridCol w:w="453"/>
        <w:gridCol w:w="7613"/>
      </w:tblGrid>
      <w:tr w:rsidR="00EA1DC6" w:rsidRPr="00716F89" w:rsidTr="00EA3625">
        <w:tc>
          <w:tcPr>
            <w:tcW w:w="1741" w:type="dxa"/>
          </w:tcPr>
          <w:p w:rsidR="00EA1DC6" w:rsidRPr="00716F89" w:rsidRDefault="00EA3625">
            <w:pPr>
              <w:pStyle w:val="Heading1"/>
              <w:rPr>
                <w:rFonts w:ascii="Tahoma" w:hAnsi="Tahoma" w:cs="Tahoma"/>
                <w:cs w:val="0"/>
              </w:rPr>
            </w:pPr>
            <w:r>
              <w:rPr>
                <w:rFonts w:ascii="Tahoma" w:hAnsi="Tahoma" w:cs="Tahoma" w:hint="cs"/>
                <w:cs w:val="0"/>
                <w:lang w:val="he-IL"/>
              </w:rPr>
              <w:t>תקציר</w:t>
            </w:r>
          </w:p>
        </w:tc>
        <w:tc>
          <w:tcPr>
            <w:tcW w:w="453" w:type="dxa"/>
          </w:tcPr>
          <w:p w:rsidR="00EA1DC6" w:rsidRPr="00716F89" w:rsidRDefault="00EA1DC6">
            <w:pPr>
              <w:rPr>
                <w:rFonts w:ascii="Tahoma" w:hAnsi="Tahoma" w:cs="Tahoma"/>
                <w:cs w:val="0"/>
              </w:rPr>
            </w:pPr>
          </w:p>
        </w:tc>
        <w:tc>
          <w:tcPr>
            <w:tcW w:w="7613" w:type="dxa"/>
          </w:tcPr>
          <w:p w:rsidR="00EA48C3" w:rsidRPr="00A86FF1" w:rsidRDefault="00EA48C3" w:rsidP="00EA48C3">
            <w:pPr>
              <w:pStyle w:val="a"/>
              <w:ind w:right="180"/>
              <w:rPr>
                <w:rFonts w:ascii="Tahoma" w:hAnsi="Tahoma" w:cs="Tahoma"/>
                <w:sz w:val="18"/>
                <w:szCs w:val="18"/>
                <w:cs w:val="0"/>
              </w:rPr>
            </w:pP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הנדסאי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מכונות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ובעל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 xml:space="preserve">תואר 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>BA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בניהול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ובקרה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תעשייתית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ידע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רב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בתחום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של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אחזקת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מכונות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בתעשיית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המוליכים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למחצה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ובכלל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באזור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הליטוגרפיה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.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הכר</w:t>
            </w:r>
            <w:r w:rsidR="00716A5E"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רחבה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="00716A5E"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עם מגוון סוגי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מכונות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החל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מדגמים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ראשוניים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ועד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החדישים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ביותר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 </w:t>
            </w:r>
          </w:p>
          <w:p w:rsidR="00EA48C3" w:rsidRPr="00A86FF1" w:rsidRDefault="00EA48C3" w:rsidP="00EA48C3">
            <w:pPr>
              <w:pStyle w:val="a"/>
              <w:ind w:right="180"/>
              <w:rPr>
                <w:rFonts w:ascii="Tahoma" w:hAnsi="Tahoma" w:cs="Tahoma"/>
                <w:sz w:val="18"/>
                <w:szCs w:val="18"/>
                <w:cs w:val="0"/>
              </w:rPr>
            </w:pP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מנוסה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בפתרון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בעיות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מורכבות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במערכות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מולטי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>-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דיציפלינריות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המשלבות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אלקטרוניקה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מכניקה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פנאומטיקה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אלקטרואופטיקה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ובקרה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ממוחשבת</w:t>
            </w:r>
          </w:p>
          <w:p w:rsidR="00EA1DC6" w:rsidRPr="00716F89" w:rsidRDefault="00EA48C3" w:rsidP="00EA48C3">
            <w:pPr>
              <w:pStyle w:val="a"/>
              <w:ind w:right="180"/>
              <w:rPr>
                <w:rFonts w:ascii="Tahoma" w:hAnsi="Tahoma" w:cs="Tahoma"/>
                <w:cs w:val="0"/>
              </w:rPr>
            </w:pP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בעל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מיומנות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רבות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בתחום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פתרון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בעיות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מורכבות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הדרכה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כתיבת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פרוצדורות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מערכי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עבודה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>ונהלים</w:t>
            </w:r>
          </w:p>
        </w:tc>
      </w:tr>
      <w:tr w:rsidR="00EA1DC6" w:rsidRPr="00716F89" w:rsidTr="00EA3625">
        <w:tc>
          <w:tcPr>
            <w:tcW w:w="1741" w:type="dxa"/>
          </w:tcPr>
          <w:p w:rsidR="00EA1DC6" w:rsidRPr="00716F89" w:rsidRDefault="00065FD1">
            <w:pPr>
              <w:pStyle w:val="Heading1"/>
              <w:rPr>
                <w:rFonts w:ascii="Tahoma" w:hAnsi="Tahoma" w:cs="Tahoma"/>
                <w:cs w:val="0"/>
              </w:rPr>
            </w:pPr>
            <w:r w:rsidRPr="00716F89">
              <w:rPr>
                <w:rFonts w:ascii="Tahoma" w:hAnsi="Tahoma" w:cs="Tahoma"/>
                <w:cs w:val="0"/>
                <w:lang w:val="he-IL"/>
              </w:rPr>
              <w:t>ניסיון תעסוקתי</w:t>
            </w:r>
          </w:p>
        </w:tc>
        <w:tc>
          <w:tcPr>
            <w:tcW w:w="453" w:type="dxa"/>
          </w:tcPr>
          <w:p w:rsidR="00EA1DC6" w:rsidRPr="00716F89" w:rsidRDefault="00EA1DC6">
            <w:pPr>
              <w:rPr>
                <w:rFonts w:ascii="Tahoma" w:hAnsi="Tahoma" w:cs="Tahoma"/>
                <w:cs w:val="0"/>
              </w:rPr>
            </w:pPr>
          </w:p>
        </w:tc>
        <w:tc>
          <w:tcPr>
            <w:tcW w:w="7613" w:type="dxa"/>
          </w:tcPr>
          <w:sdt>
            <w:sdtPr>
              <w:rPr>
                <w:rFonts w:ascii="Tahoma" w:eastAsiaTheme="minorEastAsia" w:hAnsi="Tahoma" w:cs="Tahoma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="Tahoma" w:eastAsiaTheme="minorEastAsia" w:hAnsi="Tahoma" w:cs="Tahoma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8DE51E2374A14AD9BE5760EF761D2034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p w:rsidR="007B043B" w:rsidRPr="00716F89" w:rsidRDefault="00CF70EB" w:rsidP="007B043B">
                    <w:pPr>
                      <w:pStyle w:val="Heading2"/>
                      <w:rPr>
                        <w:rFonts w:ascii="Tahoma" w:hAnsi="Tahoma" w:cs="Tahoma"/>
                        <w:cs w:val="0"/>
                      </w:rPr>
                    </w:pPr>
                    <w:r w:rsidRPr="00CF70EB">
                      <w:rPr>
                        <w:rFonts w:ascii="Tahoma" w:hAnsi="Tahoma" w:cs="Tahoma" w:hint="cs"/>
                        <w:cs w:val="0"/>
                      </w:rPr>
                      <w:t>הנדסאי</w:t>
                    </w:r>
                    <w:r w:rsidRPr="00CF70E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CF70EB">
                      <w:rPr>
                        <w:rFonts w:ascii="Tahoma" w:hAnsi="Tahoma" w:cs="Tahoma" w:hint="cs"/>
                        <w:cs w:val="0"/>
                      </w:rPr>
                      <w:t>מכונות</w:t>
                    </w:r>
                    <w:r w:rsidRPr="00CF70EB">
                      <w:rPr>
                        <w:rFonts w:ascii="Tahoma" w:hAnsi="Tahoma" w:cs="Tahoma"/>
                        <w:cs w:val="0"/>
                      </w:rPr>
                      <w:t xml:space="preserve">, </w:t>
                    </w:r>
                    <w:r w:rsidRPr="00CF70EB">
                      <w:rPr>
                        <w:rFonts w:ascii="Tahoma" w:hAnsi="Tahoma" w:cs="Tahoma" w:hint="cs"/>
                        <w:cs w:val="0"/>
                      </w:rPr>
                      <w:t>מומחה</w:t>
                    </w:r>
                    <w:r w:rsidRPr="00CF70E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CF70EB">
                      <w:rPr>
                        <w:rFonts w:ascii="Tahoma" w:hAnsi="Tahoma" w:cs="Tahoma" w:hint="cs"/>
                        <w:cs w:val="0"/>
                      </w:rPr>
                      <w:t>תחזוקת</w:t>
                    </w:r>
                    <w:r w:rsidRPr="00CF70E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CF70EB">
                      <w:rPr>
                        <w:rFonts w:ascii="Tahoma" w:hAnsi="Tahoma" w:cs="Tahoma" w:hint="cs"/>
                        <w:cs w:val="0"/>
                      </w:rPr>
                      <w:t>מכונות</w:t>
                    </w:r>
                    <w:r w:rsidRPr="00CF70E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CF70EB">
                      <w:rPr>
                        <w:rFonts w:ascii="Tahoma" w:hAnsi="Tahoma" w:cs="Tahoma" w:hint="cs"/>
                        <w:cs w:val="0"/>
                      </w:rPr>
                      <w:t>לייצור</w:t>
                    </w:r>
                    <w:r w:rsidRPr="00CF70E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CF70EB">
                      <w:rPr>
                        <w:rFonts w:ascii="Tahoma" w:hAnsi="Tahoma" w:cs="Tahoma" w:hint="cs"/>
                        <w:cs w:val="0"/>
                      </w:rPr>
                      <w:t>מוליכים</w:t>
                    </w:r>
                    <w:r w:rsidRPr="00CF70E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CF70EB">
                      <w:rPr>
                        <w:rFonts w:ascii="Tahoma" w:hAnsi="Tahoma" w:cs="Tahoma" w:hint="cs"/>
                        <w:cs w:val="0"/>
                      </w:rPr>
                      <w:t>למחצה</w:t>
                    </w:r>
                    <w:r>
                      <w:rPr>
                        <w:rFonts w:ascii="Tahoma" w:hAnsi="Tahoma" w:cs="Tahoma" w:hint="cs"/>
                        <w:cs w:val="0"/>
                      </w:rPr>
                      <w:t>, שם החברה</w:t>
                    </w:r>
                  </w:p>
                  <w:sdt>
                    <w:sdtPr>
                      <w:rPr>
                        <w:rFonts w:ascii="Tahoma" w:hAnsi="Tahoma" w:cs="Tahoma"/>
                      </w:rPr>
                      <w:id w:val="155736957"/>
                      <w:placeholder>
                        <w:docPart w:val="43B079EC16D243FCB91D504214381628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7B043B" w:rsidRPr="00716F89" w:rsidRDefault="007B043B" w:rsidP="007B043B">
                        <w:pPr>
                          <w:pStyle w:val="a"/>
                          <w:rPr>
                            <w:rFonts w:ascii="Tahoma" w:hAnsi="Tahoma" w:cs="Tahoma"/>
                            <w:cs w:val="0"/>
                          </w:rPr>
                        </w:pPr>
                        <w:r w:rsidRPr="00716F89">
                          <w:rPr>
                            <w:rFonts w:ascii="Tahoma" w:hAnsi="Tahoma" w:cs="Tahoma"/>
                            <w:cs w:val="0"/>
                            <w:lang w:val="he-IL"/>
                          </w:rPr>
                          <w:t>[תאריכים מ - עד]</w:t>
                        </w:r>
                      </w:p>
                    </w:sdtContent>
                  </w:sdt>
                </w:sdtContent>
              </w:sdt>
              <w:p w:rsidR="00CF70EB" w:rsidRPr="00A86FF1" w:rsidRDefault="00CF70EB" w:rsidP="00017FBB">
                <w:pPr>
                  <w:pStyle w:val="a"/>
                  <w:numPr>
                    <w:ilvl w:val="0"/>
                    <w:numId w:val="3"/>
                  </w:numPr>
                  <w:ind w:right="270"/>
                  <w:rPr>
                    <w:rFonts w:ascii="Tahoma" w:hAnsi="Tahoma" w:cs="Tahoma"/>
                    <w:sz w:val="18"/>
                    <w:szCs w:val="18"/>
                    <w:cs w:val="0"/>
                  </w:rPr>
                </w:pP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עבודת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תחזוקה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שוטפת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ומונעת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על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מכונות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rtl w:val="0"/>
                    <w:cs w:val="0"/>
                  </w:rPr>
                  <w:t>Nikon S620D (Immersion)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המתקדמות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באזור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הליטוגרפיה</w:t>
                </w:r>
              </w:p>
              <w:p w:rsidR="00CF70EB" w:rsidRPr="00A86FF1" w:rsidRDefault="00CF70EB" w:rsidP="00017FBB">
                <w:pPr>
                  <w:pStyle w:val="a"/>
                  <w:numPr>
                    <w:ilvl w:val="0"/>
                    <w:numId w:val="3"/>
                  </w:numPr>
                  <w:ind w:right="270"/>
                  <w:rPr>
                    <w:rFonts w:ascii="Tahoma" w:hAnsi="Tahoma" w:cs="Tahoma"/>
                    <w:sz w:val="18"/>
                    <w:szCs w:val="18"/>
                    <w:cs w:val="0"/>
                  </w:rPr>
                </w:pP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ניהול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פעילויות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מול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מנהלים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,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מהנדסים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וספקים</w:t>
                </w:r>
              </w:p>
              <w:p w:rsidR="00CF70EB" w:rsidRPr="00A86FF1" w:rsidRDefault="00CF70EB" w:rsidP="00017FBB">
                <w:pPr>
                  <w:pStyle w:val="a"/>
                  <w:numPr>
                    <w:ilvl w:val="0"/>
                    <w:numId w:val="3"/>
                  </w:numPr>
                  <w:ind w:right="270"/>
                  <w:rPr>
                    <w:rFonts w:ascii="Tahoma" w:hAnsi="Tahoma" w:cs="Tahoma"/>
                    <w:sz w:val="18"/>
                    <w:szCs w:val="18"/>
                    <w:cs w:val="0"/>
                  </w:rPr>
                </w:pP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מעקב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אחר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ביצועי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המכונות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וזיהוי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מצבים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חריגים</w:t>
                </w:r>
              </w:p>
              <w:p w:rsidR="00CF70EB" w:rsidRPr="00A86FF1" w:rsidRDefault="00CF70EB" w:rsidP="00017FBB">
                <w:pPr>
                  <w:pStyle w:val="a"/>
                  <w:numPr>
                    <w:ilvl w:val="0"/>
                    <w:numId w:val="3"/>
                  </w:numPr>
                  <w:ind w:right="270"/>
                  <w:rPr>
                    <w:rFonts w:ascii="Tahoma" w:hAnsi="Tahoma" w:cs="Tahoma"/>
                    <w:sz w:val="18"/>
                    <w:szCs w:val="18"/>
                    <w:cs w:val="0"/>
                  </w:rPr>
                </w:pP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בקרת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תהליך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ומתן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מענה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לתוצר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המכונות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אשר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יצא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מחוץ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לפרמטרים</w:t>
                </w:r>
                <w:r w:rsidRPr="00A86FF1">
                  <w:rPr>
                    <w:rFonts w:ascii="Tahoma" w:hAnsi="Tahoma" w:cs="Tahoma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sz w:val="18"/>
                    <w:szCs w:val="18"/>
                    <w:cs w:val="0"/>
                  </w:rPr>
                  <w:t>המוגדרים</w:t>
                </w:r>
              </w:p>
              <w:p w:rsidR="00CF70EB" w:rsidRDefault="00CF70EB" w:rsidP="00017FBB">
                <w:pPr>
                  <w:pStyle w:val="Heading2"/>
                  <w:numPr>
                    <w:ilvl w:val="0"/>
                    <w:numId w:val="3"/>
                  </w:numPr>
                  <w:ind w:right="270"/>
                  <w:rPr>
                    <w:rFonts w:ascii="Tahoma" w:hAnsi="Tahoma" w:cs="Tahoma"/>
                    <w:b w:val="0"/>
                    <w:bCs w:val="0"/>
                    <w:cs w:val="0"/>
                  </w:rPr>
                </w:pPr>
                <w:r w:rsidRPr="00A86FF1">
                  <w:rPr>
                    <w:rFonts w:ascii="Tahoma" w:hAnsi="Tahoma" w:cs="Tahoma" w:hint="cs"/>
                    <w:b w:val="0"/>
                    <w:bCs w:val="0"/>
                    <w:sz w:val="18"/>
                    <w:szCs w:val="18"/>
                    <w:cs w:val="0"/>
                  </w:rPr>
                  <w:t>חבר</w:t>
                </w:r>
                <w:r w:rsidRPr="00A86FF1">
                  <w:rPr>
                    <w:rFonts w:ascii="Tahoma" w:hAnsi="Tahoma" w:cs="Tahoma"/>
                    <w:b w:val="0"/>
                    <w:bCs w:val="0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b w:val="0"/>
                    <w:bCs w:val="0"/>
                    <w:sz w:val="18"/>
                    <w:szCs w:val="18"/>
                    <w:cs w:val="0"/>
                  </w:rPr>
                  <w:t>צוות</w:t>
                </w:r>
                <w:r w:rsidRPr="00A86FF1">
                  <w:rPr>
                    <w:rFonts w:ascii="Tahoma" w:hAnsi="Tahoma" w:cs="Tahoma"/>
                    <w:b w:val="0"/>
                    <w:bCs w:val="0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/>
                    <w:b w:val="0"/>
                    <w:bCs w:val="0"/>
                    <w:sz w:val="18"/>
                    <w:szCs w:val="18"/>
                    <w:rtl w:val="0"/>
                    <w:cs w:val="0"/>
                  </w:rPr>
                  <w:t>ERT</w:t>
                </w:r>
                <w:r w:rsidRPr="00A86FF1">
                  <w:rPr>
                    <w:rFonts w:ascii="Tahoma" w:hAnsi="Tahoma" w:cs="Tahoma"/>
                    <w:b w:val="0"/>
                    <w:bCs w:val="0"/>
                    <w:sz w:val="18"/>
                    <w:szCs w:val="18"/>
                    <w:cs w:val="0"/>
                  </w:rPr>
                  <w:t xml:space="preserve"> (</w:t>
                </w:r>
                <w:r w:rsidRPr="00A86FF1">
                  <w:rPr>
                    <w:rFonts w:ascii="Tahoma" w:hAnsi="Tahoma" w:cs="Tahoma" w:hint="cs"/>
                    <w:b w:val="0"/>
                    <w:bCs w:val="0"/>
                    <w:sz w:val="18"/>
                    <w:szCs w:val="18"/>
                    <w:cs w:val="0"/>
                  </w:rPr>
                  <w:t>צוות</w:t>
                </w:r>
                <w:r w:rsidRPr="00A86FF1">
                  <w:rPr>
                    <w:rFonts w:ascii="Tahoma" w:hAnsi="Tahoma" w:cs="Tahoma"/>
                    <w:b w:val="0"/>
                    <w:bCs w:val="0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b w:val="0"/>
                    <w:bCs w:val="0"/>
                    <w:sz w:val="18"/>
                    <w:szCs w:val="18"/>
                    <w:cs w:val="0"/>
                  </w:rPr>
                  <w:t>תגובה</w:t>
                </w:r>
                <w:r w:rsidRPr="00A86FF1">
                  <w:rPr>
                    <w:rFonts w:ascii="Tahoma" w:hAnsi="Tahoma" w:cs="Tahoma"/>
                    <w:b w:val="0"/>
                    <w:bCs w:val="0"/>
                    <w:sz w:val="18"/>
                    <w:szCs w:val="18"/>
                    <w:cs w:val="0"/>
                  </w:rPr>
                  <w:t xml:space="preserve"> </w:t>
                </w:r>
                <w:r w:rsidRPr="00A86FF1">
                  <w:rPr>
                    <w:rFonts w:ascii="Tahoma" w:hAnsi="Tahoma" w:cs="Tahoma" w:hint="cs"/>
                    <w:b w:val="0"/>
                    <w:bCs w:val="0"/>
                    <w:sz w:val="18"/>
                    <w:szCs w:val="18"/>
                    <w:cs w:val="0"/>
                  </w:rPr>
                  <w:t>בחירום</w:t>
                </w:r>
                <w:r w:rsidRPr="00A86FF1">
                  <w:rPr>
                    <w:rFonts w:ascii="Tahoma" w:hAnsi="Tahoma" w:cs="Tahoma"/>
                    <w:b w:val="0"/>
                    <w:bCs w:val="0"/>
                    <w:sz w:val="18"/>
                    <w:szCs w:val="18"/>
                    <w:cs w:val="0"/>
                  </w:rPr>
                  <w:t>)</w:t>
                </w:r>
              </w:p>
              <w:p w:rsidR="00CF70EB" w:rsidRPr="00CF70EB" w:rsidRDefault="00CF70EB" w:rsidP="00CF70EB">
                <w:pPr>
                  <w:rPr>
                    <w:cs w:val="0"/>
                  </w:rPr>
                </w:pPr>
              </w:p>
              <w:sdt>
                <w:sdtPr>
                  <w:rPr>
                    <w:rFonts w:ascii="Tahoma" w:eastAsiaTheme="minorEastAsia" w:hAnsi="Tahoma" w:cs="Tahoma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68699791"/>
                  <w:placeholder>
                    <w:docPart w:val="8DE51E2374A14AD9BE5760EF761D2034"/>
                  </w:placeholder>
                  <w15:color w:val="C0C0C0"/>
                  <w15:repeatingSectionItem/>
                </w:sdtPr>
                <w:sdtEndPr/>
                <w:sdtContent>
                  <w:p w:rsidR="007B043B" w:rsidRPr="00716F89" w:rsidRDefault="00017FBB" w:rsidP="00CF70EB">
                    <w:pPr>
                      <w:pStyle w:val="Heading2"/>
                      <w:rPr>
                        <w:rFonts w:ascii="Tahoma" w:hAnsi="Tahoma" w:cs="Tahoma"/>
                        <w:cs w:val="0"/>
                      </w:rPr>
                    </w:pPr>
                    <w:r w:rsidRPr="00017FBB">
                      <w:rPr>
                        <w:rFonts w:ascii="Tahoma" w:hAnsi="Tahoma" w:cs="Tahoma" w:hint="cs"/>
                        <w:cs w:val="0"/>
                      </w:rPr>
                      <w:t>טכנאי</w:t>
                    </w:r>
                    <w:r w:rsidRPr="00017FB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017FBB">
                      <w:rPr>
                        <w:rFonts w:ascii="Tahoma" w:hAnsi="Tahoma" w:cs="Tahoma" w:hint="cs"/>
                        <w:cs w:val="0"/>
                      </w:rPr>
                      <w:t>בכיר</w:t>
                    </w:r>
                    <w:r w:rsidRPr="00017FB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017FBB">
                      <w:rPr>
                        <w:rFonts w:ascii="Tahoma" w:hAnsi="Tahoma" w:cs="Tahoma" w:hint="cs"/>
                        <w:cs w:val="0"/>
                      </w:rPr>
                      <w:t>ואיש</w:t>
                    </w:r>
                    <w:r w:rsidRPr="00017FB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017FBB">
                      <w:rPr>
                        <w:rFonts w:ascii="Tahoma" w:hAnsi="Tahoma" w:cs="Tahoma" w:hint="cs"/>
                        <w:cs w:val="0"/>
                      </w:rPr>
                      <w:t>קשר</w:t>
                    </w:r>
                    <w:r w:rsidRPr="00017FB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017FBB">
                      <w:rPr>
                        <w:rFonts w:ascii="Tahoma" w:hAnsi="Tahoma" w:cs="Tahoma" w:hint="cs"/>
                        <w:cs w:val="0"/>
                      </w:rPr>
                      <w:t>באזור</w:t>
                    </w:r>
                    <w:r w:rsidRPr="00017FBB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017FBB">
                      <w:rPr>
                        <w:rFonts w:ascii="Tahoma" w:hAnsi="Tahoma" w:cs="Tahoma" w:hint="cs"/>
                        <w:cs w:val="0"/>
                      </w:rPr>
                      <w:t>הליטוגרפיה</w:t>
                    </w:r>
                    <w:r>
                      <w:rPr>
                        <w:rFonts w:ascii="Tahoma" w:hAnsi="Tahoma" w:cs="Tahoma" w:hint="cs"/>
                        <w:cs w:val="0"/>
                      </w:rPr>
                      <w:t>, שם החברה</w:t>
                    </w:r>
                  </w:p>
                  <w:sdt>
                    <w:sdtPr>
                      <w:rPr>
                        <w:rFonts w:ascii="Tahoma" w:hAnsi="Tahoma" w:cs="Tahoma"/>
                      </w:rPr>
                      <w:id w:val="525447839"/>
                      <w:placeholder>
                        <w:docPart w:val="43B079EC16D243FCB91D504214381628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7B043B" w:rsidRPr="00716F89" w:rsidRDefault="006F6D57" w:rsidP="007B043B">
                        <w:pPr>
                          <w:pStyle w:val="a"/>
                          <w:rPr>
                            <w:rFonts w:ascii="Tahoma" w:hAnsi="Tahoma" w:cs="Tahoma"/>
                            <w:cs w:val="0"/>
                          </w:rPr>
                        </w:pPr>
                        <w:r w:rsidRPr="00716F89">
                          <w:rPr>
                            <w:rFonts w:ascii="Tahoma" w:hAnsi="Tahoma" w:cs="Tahoma"/>
                            <w:cs w:val="0"/>
                            <w:lang w:val="he-IL"/>
                          </w:rPr>
                          <w:t>[תאריכים מ - עד]</w:t>
                        </w:r>
                      </w:p>
                    </w:sdtContent>
                  </w:sdt>
                  <w:p w:rsidR="00017FBB" w:rsidRPr="00A86FF1" w:rsidRDefault="00017FBB" w:rsidP="00F07429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  <w:cs w:val="0"/>
                      </w:rPr>
                      <w:t>הכנת פרוצדורות לפירוק וטהור המכונות</w:t>
                    </w:r>
                  </w:p>
                  <w:p w:rsidR="00017FBB" w:rsidRPr="00A86FF1" w:rsidRDefault="00017FBB" w:rsidP="00F07429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  <w:cs w:val="0"/>
                      </w:rPr>
                      <w:t>הדרכת מהנדסים וטכנאים ממפעל מיקרון בסינגפור</w:t>
                    </w:r>
                  </w:p>
                  <w:p w:rsidR="00017FBB" w:rsidRPr="00A86FF1" w:rsidRDefault="00017FBB" w:rsidP="00F07429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  <w:cs w:val="0"/>
                      </w:rPr>
                      <w:t>טהור המכונות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</w:rPr>
                      <w:t>, ניתוק מאספקותיהן והכנה למשלוח</w:t>
                    </w:r>
                  </w:p>
                  <w:p w:rsidR="00F07429" w:rsidRPr="00A86FF1" w:rsidRDefault="00017FBB" w:rsidP="00F07429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eastAsiaTheme="minorEastAsia" w:hAnsi="Tahoma" w:cs="Tahoma"/>
                        <w:sz w:val="18"/>
                        <w:szCs w:val="18"/>
                        <w:rtl w:val="0"/>
                        <w:cs w:val="0"/>
                      </w:rPr>
                    </w:pP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  <w:cs w:val="0"/>
                      </w:rPr>
                      <w:t>ניהול ופיקוח על צוותי פירוק המכונות</w:t>
                    </w:r>
                  </w:p>
                  <w:p w:rsidR="00F07429" w:rsidRPr="007B043B" w:rsidRDefault="00F05C92" w:rsidP="00F07429">
                    <w:pPr>
                      <w:pStyle w:val="a"/>
                      <w:ind w:left="720" w:right="270"/>
                      <w:rPr>
                        <w:rFonts w:ascii="Tahoma" w:eastAsiaTheme="minorEastAsia" w:hAnsi="Tahoma" w:cs="Tahoma"/>
                        <w:cs w:val="0"/>
                      </w:rPr>
                    </w:pPr>
                  </w:p>
                </w:sdtContent>
              </w:sdt>
              <w:sdt>
                <w:sdtPr>
                  <w:rPr>
                    <w:rFonts w:ascii="Tahoma" w:eastAsiaTheme="minorEastAsia" w:hAnsi="Tahoma" w:cs="Tahoma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56364308"/>
                  <w:placeholder>
                    <w:docPart w:val="EA92A3F9485B4E9188FB2C28495FC067"/>
                  </w:placeholder>
                  <w15:color w:val="C0C0C0"/>
                  <w15:repeatingSectionItem/>
                </w:sdtPr>
                <w:sdtEndPr/>
                <w:sdtContent>
                  <w:p w:rsidR="00F07429" w:rsidRPr="00716F89" w:rsidRDefault="00F07429" w:rsidP="00CF70EB">
                    <w:pPr>
                      <w:pStyle w:val="Heading2"/>
                      <w:rPr>
                        <w:rFonts w:ascii="Tahoma" w:hAnsi="Tahoma" w:cs="Tahoma"/>
                        <w:cs w:val="0"/>
                      </w:rPr>
                    </w:pPr>
                    <w:r w:rsidRPr="00F07429">
                      <w:rPr>
                        <w:rFonts w:ascii="Tahoma" w:hAnsi="Tahoma" w:cs="Tahoma" w:hint="cs"/>
                        <w:cs w:val="0"/>
                      </w:rPr>
                      <w:t>מומחה</w:t>
                    </w:r>
                    <w:r w:rsidRPr="00F07429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="00A86FF1">
                      <w:rPr>
                        <w:rFonts w:ascii="Tahoma" w:hAnsi="Tahoma" w:cs="Tahoma" w:hint="cs"/>
                        <w:cs w:val="0"/>
                      </w:rPr>
                      <w:t>תחזוקת</w:t>
                    </w:r>
                    <w:r w:rsidRPr="00F07429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F07429">
                      <w:rPr>
                        <w:rFonts w:ascii="Tahoma" w:hAnsi="Tahoma" w:cs="Tahoma" w:hint="cs"/>
                        <w:cs w:val="0"/>
                      </w:rPr>
                      <w:t>מכונות</w:t>
                    </w:r>
                    <w:r w:rsidRPr="00F07429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F07429">
                      <w:rPr>
                        <w:rFonts w:ascii="Tahoma" w:hAnsi="Tahoma" w:cs="Tahoma" w:hint="cs"/>
                        <w:cs w:val="0"/>
                      </w:rPr>
                      <w:t>לייצור</w:t>
                    </w:r>
                    <w:r w:rsidRPr="00F07429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F07429">
                      <w:rPr>
                        <w:rFonts w:ascii="Tahoma" w:hAnsi="Tahoma" w:cs="Tahoma" w:hint="cs"/>
                        <w:cs w:val="0"/>
                      </w:rPr>
                      <w:t>מעבדים</w:t>
                    </w:r>
                    <w:r w:rsidRPr="00F07429">
                      <w:rPr>
                        <w:rFonts w:ascii="Tahoma" w:hAnsi="Tahoma" w:cs="Tahoma"/>
                        <w:cs w:val="0"/>
                      </w:rPr>
                      <w:t xml:space="preserve"> </w:t>
                    </w:r>
                    <w:r w:rsidRPr="00F07429">
                      <w:rPr>
                        <w:rFonts w:ascii="Tahoma" w:hAnsi="Tahoma" w:cs="Tahoma" w:hint="cs"/>
                        <w:cs w:val="0"/>
                      </w:rPr>
                      <w:t>מתקדמים</w:t>
                    </w:r>
                    <w:r>
                      <w:rPr>
                        <w:rFonts w:ascii="Tahoma" w:hAnsi="Tahoma" w:cs="Tahoma" w:hint="cs"/>
                        <w:cs w:val="0"/>
                      </w:rPr>
                      <w:t>, שם החברה</w:t>
                    </w:r>
                  </w:p>
                  <w:sdt>
                    <w:sdtPr>
                      <w:rPr>
                        <w:rFonts w:ascii="Tahoma" w:hAnsi="Tahoma" w:cs="Tahoma"/>
                      </w:rPr>
                      <w:id w:val="335344466"/>
                      <w:placeholder>
                        <w:docPart w:val="C8D7C977B4D048619F03083C4C023D1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F07429" w:rsidRPr="00716F89" w:rsidRDefault="00F07429" w:rsidP="00F07429">
                        <w:pPr>
                          <w:pStyle w:val="a"/>
                          <w:rPr>
                            <w:rFonts w:ascii="Tahoma" w:hAnsi="Tahoma" w:cs="Tahoma"/>
                            <w:cs w:val="0"/>
                          </w:rPr>
                        </w:pPr>
                        <w:r w:rsidRPr="00716F89">
                          <w:rPr>
                            <w:rFonts w:ascii="Tahoma" w:hAnsi="Tahoma" w:cs="Tahoma"/>
                            <w:cs w:val="0"/>
                            <w:lang w:val="he-IL"/>
                          </w:rPr>
                          <w:t>[תאריכים מ - עד]</w:t>
                        </w:r>
                      </w:p>
                    </w:sdtContent>
                  </w:sdt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עבודה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על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מכונות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  <w:cs w:val="0"/>
                      </w:rPr>
                      <w:t>Nikon Steppers B9-11-12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- 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  <w:cs w:val="0"/>
                      </w:rPr>
                      <w:t>SVG Track 90-SE</w:t>
                    </w:r>
                  </w:p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סמכות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בכירה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בניתוח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תקלות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מורכבות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במכונות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ופתרונן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בזמן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אמת</w:t>
                    </w:r>
                  </w:p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ביצוע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הדרכות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מקצועיות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לטכנאים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,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מהנדסים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ומנהלים</w:t>
                    </w:r>
                  </w:p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תכנון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ובניית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לוח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משימות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וטיפולים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שוטפים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שבועי</w:t>
                    </w:r>
                  </w:p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ניהול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ויישום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פרויקטים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לשיפורים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הנדסיים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,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בטיחותיים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ולהורדת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עלויות</w:t>
                    </w:r>
                  </w:p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כתיבת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פרוצדורות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,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נהלים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ומערכי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עבודה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והכנת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המפעל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למבדקי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  <w:cs w:val="0"/>
                      </w:rPr>
                      <w:t>ISO</w:t>
                    </w:r>
                  </w:p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ביצוע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שדרוגים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למכונות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והתאמתם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לתהליכי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ייצור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חדשים</w:t>
                    </w:r>
                  </w:p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עבודה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עם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צב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>"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ד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מתקדם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ייחודי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למכונות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וצב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>"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ד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כללי</w:t>
                    </w:r>
                  </w:p>
                  <w:p w:rsidR="00A86FF1" w:rsidRPr="00A86FF1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ריכוז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כלי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עבודה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וציוד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בדיקה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באזור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הליטוגרפיה</w:t>
                    </w:r>
                  </w:p>
                  <w:p w:rsidR="00EA1DC6" w:rsidRPr="007B043B" w:rsidRDefault="00A86FF1" w:rsidP="00A86FF1">
                    <w:pPr>
                      <w:pStyle w:val="a"/>
                      <w:numPr>
                        <w:ilvl w:val="0"/>
                        <w:numId w:val="3"/>
                      </w:numPr>
                      <w:ind w:right="270"/>
                      <w:rPr>
                        <w:rFonts w:ascii="Tahoma" w:eastAsiaTheme="minorEastAsia" w:hAnsi="Tahoma" w:cs="Tahoma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מנהל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צוות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rtl w:val="0"/>
                        <w:cs w:val="0"/>
                      </w:rPr>
                      <w:t>ERT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(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צוות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תגובה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בחירום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),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צוות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של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כ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-25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אנשים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המטפל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במצבים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חריגים</w:t>
                    </w:r>
                  </w:p>
                </w:sdtContent>
              </w:sdt>
            </w:sdtContent>
          </w:sdt>
        </w:tc>
      </w:tr>
      <w:tr w:rsidR="00EA1DC6" w:rsidRPr="00716F89" w:rsidTr="00EA3625">
        <w:tc>
          <w:tcPr>
            <w:tcW w:w="1741" w:type="dxa"/>
          </w:tcPr>
          <w:p w:rsidR="00EA1DC6" w:rsidRPr="00716F89" w:rsidRDefault="00F34851">
            <w:pPr>
              <w:pStyle w:val="Heading1"/>
              <w:rPr>
                <w:rFonts w:ascii="Tahoma" w:hAnsi="Tahoma" w:cs="Tahoma"/>
                <w:cs w:val="0"/>
              </w:rPr>
            </w:pPr>
            <w:r>
              <w:rPr>
                <w:rFonts w:ascii="Tahoma" w:hAnsi="Tahoma" w:cs="Tahoma" w:hint="cs"/>
                <w:cs w:val="0"/>
                <w:lang w:val="he-IL"/>
              </w:rPr>
              <w:lastRenderedPageBreak/>
              <w:t>השכלה</w:t>
            </w:r>
          </w:p>
        </w:tc>
        <w:tc>
          <w:tcPr>
            <w:tcW w:w="453" w:type="dxa"/>
          </w:tcPr>
          <w:p w:rsidR="00EA1DC6" w:rsidRPr="00716F89" w:rsidRDefault="00EA1DC6">
            <w:pPr>
              <w:rPr>
                <w:rFonts w:ascii="Tahoma" w:hAnsi="Tahoma" w:cs="Tahoma"/>
                <w:cs w:val="0"/>
              </w:rPr>
            </w:pPr>
          </w:p>
        </w:tc>
        <w:tc>
          <w:tcPr>
            <w:tcW w:w="7613" w:type="dxa"/>
          </w:tcPr>
          <w:sdt>
            <w:sdtPr>
              <w:rPr>
                <w:rFonts w:ascii="Tahoma" w:eastAsiaTheme="minorEastAsia" w:hAnsi="Tahoma" w:cs="Tahoma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="Tahoma" w:eastAsiaTheme="minorEastAsia" w:hAnsi="Tahoma" w:cs="Tahoma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1A99F963E96745429C5DC38C7E3EDC38"/>
                  </w:placeholder>
                  <w15:repeatingSectionItem/>
                </w:sdtPr>
                <w:sdtEndPr>
                  <w:rPr>
                    <w:sz w:val="18"/>
                    <w:szCs w:val="18"/>
                  </w:rPr>
                </w:sdtEndPr>
                <w:sdtContent>
                  <w:p w:rsidR="007B043B" w:rsidRPr="00716F89" w:rsidRDefault="00F61B54" w:rsidP="007B043B">
                    <w:pPr>
                      <w:pStyle w:val="Heading2"/>
                      <w:rPr>
                        <w:rFonts w:ascii="Tahoma" w:hAnsi="Tahoma" w:cs="Tahoma"/>
                        <w:cs w:val="0"/>
                      </w:rPr>
                    </w:pPr>
                    <w:r>
                      <w:rPr>
                        <w:rFonts w:ascii="Tahoma" w:hAnsi="Tahoma" w:cs="Tahoma" w:hint="cs"/>
                        <w:rtl w:val="0"/>
                        <w:cs w:val="0"/>
                      </w:rPr>
                      <w:t>BA</w:t>
                    </w:r>
                    <w:r>
                      <w:rPr>
                        <w:rFonts w:ascii="Tahoma" w:hAnsi="Tahoma" w:cs="Tahoma" w:hint="cs"/>
                        <w:cs w:val="0"/>
                      </w:rPr>
                      <w:t xml:space="preserve"> בניהול ובקרה תעשייתית, </w:t>
                    </w:r>
                    <w:r w:rsidR="00170407">
                      <w:rPr>
                        <w:rFonts w:ascii="Tahoma" w:hAnsi="Tahoma" w:cs="Tahoma" w:hint="cs"/>
                        <w:cs w:val="0"/>
                      </w:rPr>
                      <w:t>מכללת העתיד</w:t>
                    </w:r>
                  </w:p>
                  <w:p w:rsidR="0049636A" w:rsidRPr="00A86FF1" w:rsidRDefault="00170407" w:rsidP="007B043B">
                    <w:pPr>
                      <w:rPr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התמחות בניהול מערכות מידע</w:t>
                    </w:r>
                  </w:p>
                </w:sdtContent>
              </w:sdt>
              <w:sdt>
                <w:sdtPr>
                  <w:rPr>
                    <w:rFonts w:ascii="Tahoma" w:eastAsiaTheme="minorEastAsia" w:hAnsi="Tahoma" w:cs="Tahoma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746908334"/>
                  <w:placeholder>
                    <w:docPart w:val="62A57D7434074607A5588A2DFDB7B163"/>
                  </w:placeholder>
                  <w15:repeatingSectionItem/>
                </w:sdtPr>
                <w:sdtEndPr/>
                <w:sdtContent>
                  <w:p w:rsidR="0049636A" w:rsidRPr="00716F89" w:rsidRDefault="00170407" w:rsidP="0049636A">
                    <w:pPr>
                      <w:pStyle w:val="Heading2"/>
                      <w:rPr>
                        <w:rFonts w:ascii="Tahoma" w:hAnsi="Tahoma" w:cs="Tahoma"/>
                        <w:cs w:val="0"/>
                      </w:rPr>
                    </w:pPr>
                    <w:r>
                      <w:rPr>
                        <w:rFonts w:ascii="Tahoma" w:hAnsi="Tahoma" w:cs="Tahoma" w:hint="cs"/>
                        <w:cs w:val="0"/>
                      </w:rPr>
                      <w:t>הנדסאי מכונות, מכללת הצפון</w:t>
                    </w:r>
                  </w:p>
                  <w:p w:rsidR="00EA1DC6" w:rsidRPr="007B043B" w:rsidRDefault="00170407" w:rsidP="0049636A">
                    <w:pPr>
                      <w:rPr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התמחות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בתכנון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מכונות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ועיבוד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חומרים</w:t>
                    </w:r>
                  </w:p>
                </w:sdtContent>
              </w:sdt>
            </w:sdtContent>
          </w:sdt>
        </w:tc>
      </w:tr>
      <w:tr w:rsidR="001D1FDC" w:rsidRPr="003403AF" w:rsidTr="00205CF5">
        <w:tc>
          <w:tcPr>
            <w:tcW w:w="1741" w:type="dxa"/>
          </w:tcPr>
          <w:p w:rsidR="001D1FDC" w:rsidRPr="00716F89" w:rsidRDefault="001D1FDC" w:rsidP="001D1FDC">
            <w:pPr>
              <w:pStyle w:val="Heading1"/>
              <w:rPr>
                <w:rFonts w:ascii="Tahoma" w:hAnsi="Tahoma" w:cs="Tahoma"/>
                <w:cs w:val="0"/>
              </w:rPr>
            </w:pPr>
            <w:r>
              <w:rPr>
                <w:rFonts w:ascii="Tahoma" w:hAnsi="Tahoma" w:cs="Tahoma" w:hint="cs"/>
                <w:cs w:val="0"/>
                <w:lang w:val="he-IL"/>
              </w:rPr>
              <w:t>הכשרה נוספת</w:t>
            </w:r>
          </w:p>
        </w:tc>
        <w:tc>
          <w:tcPr>
            <w:tcW w:w="453" w:type="dxa"/>
          </w:tcPr>
          <w:p w:rsidR="001D1FDC" w:rsidRPr="00716F89" w:rsidRDefault="001D1FDC" w:rsidP="001D1FDC">
            <w:pPr>
              <w:rPr>
                <w:rFonts w:ascii="Tahoma" w:hAnsi="Tahoma" w:cs="Tahoma"/>
                <w:cs w:val="0"/>
              </w:rPr>
            </w:pPr>
          </w:p>
        </w:tc>
        <w:tc>
          <w:tcPr>
            <w:tcW w:w="7613" w:type="dxa"/>
          </w:tcPr>
          <w:p w:rsidR="001D1FDC" w:rsidRPr="00A86FF1" w:rsidRDefault="001D1FDC" w:rsidP="003E45F8">
            <w:pPr>
              <w:pStyle w:val="a"/>
              <w:numPr>
                <w:ilvl w:val="0"/>
                <w:numId w:val="2"/>
              </w:numPr>
              <w:ind w:right="180"/>
              <w:rPr>
                <w:rFonts w:ascii="Tahoma" w:hAnsi="Tahoma" w:cs="Tahoma"/>
                <w:sz w:val="18"/>
                <w:szCs w:val="18"/>
                <w:cs w:val="0"/>
              </w:rPr>
            </w:pP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>הכשרה ייחודית בתחום תחזוקת מכונות לייצור מוליכים למחצה</w:t>
            </w:r>
          </w:p>
          <w:p w:rsidR="001D1FDC" w:rsidRPr="00A86FF1" w:rsidRDefault="001D1FDC" w:rsidP="003E45F8">
            <w:pPr>
              <w:pStyle w:val="a"/>
              <w:numPr>
                <w:ilvl w:val="0"/>
                <w:numId w:val="2"/>
              </w:numPr>
              <w:ind w:right="180"/>
              <w:rPr>
                <w:rFonts w:ascii="Tahoma" w:hAnsi="Tahoma" w:cs="Tahoma"/>
                <w:sz w:val="18"/>
                <w:szCs w:val="18"/>
                <w:cs w:val="0"/>
              </w:rPr>
            </w:pP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>Nikon B9-11-12 AST (Authorized Service Technician)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 xml:space="preserve"> </w:t>
            </w:r>
            <w:r w:rsidR="003E45F8" w:rsidRPr="00A86FF1">
              <w:rPr>
                <w:rFonts w:ascii="Tahoma" w:hAnsi="Tahoma" w:cs="Tahoma"/>
                <w:sz w:val="18"/>
                <w:szCs w:val="18"/>
                <w:cs w:val="0"/>
              </w:rPr>
              <w:br/>
            </w: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>ברמה של</w:t>
            </w:r>
            <w:r w:rsidR="003E45F8"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>Field support engineer</w:t>
            </w:r>
          </w:p>
          <w:p w:rsidR="001D1FDC" w:rsidRPr="00A86FF1" w:rsidRDefault="001D1FDC" w:rsidP="003E45F8">
            <w:pPr>
              <w:pStyle w:val="a"/>
              <w:numPr>
                <w:ilvl w:val="0"/>
                <w:numId w:val="2"/>
              </w:numPr>
              <w:ind w:right="180"/>
              <w:rPr>
                <w:rFonts w:ascii="Tahoma" w:hAnsi="Tahoma" w:cs="Tahoma"/>
                <w:sz w:val="18"/>
                <w:szCs w:val="18"/>
                <w:cs w:val="0"/>
              </w:rPr>
            </w:pP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>Nikon Lens Adjustment</w:t>
            </w:r>
          </w:p>
          <w:p w:rsidR="001D1FDC" w:rsidRPr="00A86FF1" w:rsidRDefault="001D1FDC" w:rsidP="003E45F8">
            <w:pPr>
              <w:pStyle w:val="a"/>
              <w:numPr>
                <w:ilvl w:val="0"/>
                <w:numId w:val="2"/>
              </w:numPr>
              <w:ind w:right="180"/>
              <w:rPr>
                <w:rFonts w:ascii="Tahoma" w:hAnsi="Tahoma" w:cs="Tahoma"/>
                <w:sz w:val="18"/>
                <w:szCs w:val="18"/>
                <w:cs w:val="0"/>
              </w:rPr>
            </w:pP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>SVG S-90 Basic operations, SVG S-90 OEM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>ארה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</w:rPr>
              <w:t>"ב</w:t>
            </w:r>
          </w:p>
          <w:p w:rsidR="001D1FDC" w:rsidRPr="00A86FF1" w:rsidRDefault="001D1FDC" w:rsidP="003E45F8">
            <w:pPr>
              <w:pStyle w:val="a"/>
              <w:numPr>
                <w:ilvl w:val="0"/>
                <w:numId w:val="2"/>
              </w:numPr>
              <w:ind w:right="180"/>
              <w:rPr>
                <w:rFonts w:ascii="Tahoma" w:hAnsi="Tahoma" w:cs="Tahoma"/>
                <w:sz w:val="18"/>
                <w:szCs w:val="18"/>
                <w:cs w:val="0"/>
              </w:rPr>
            </w:pP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>SVG S-90 Basic and Advanced Troubleshooting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 xml:space="preserve">, 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>ארה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</w:rPr>
              <w:t>"ב</w:t>
            </w:r>
          </w:p>
          <w:p w:rsidR="001D1FDC" w:rsidRPr="00A86FF1" w:rsidRDefault="001D1FDC" w:rsidP="003E45F8">
            <w:pPr>
              <w:pStyle w:val="a"/>
              <w:numPr>
                <w:ilvl w:val="0"/>
                <w:numId w:val="2"/>
              </w:numPr>
              <w:ind w:right="180"/>
              <w:rPr>
                <w:rFonts w:ascii="Tahoma" w:hAnsi="Tahoma" w:cs="Tahoma"/>
                <w:sz w:val="18"/>
                <w:szCs w:val="18"/>
                <w:cs w:val="0"/>
              </w:rPr>
            </w:pP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>קורסי אלקטרוניקה וחשמלאי מסויג</w:t>
            </w:r>
          </w:p>
          <w:p w:rsidR="001D1FDC" w:rsidRPr="00A86FF1" w:rsidRDefault="001D1FDC" w:rsidP="003E45F8">
            <w:pPr>
              <w:pStyle w:val="a"/>
              <w:numPr>
                <w:ilvl w:val="0"/>
                <w:numId w:val="2"/>
              </w:numPr>
              <w:ind w:right="180"/>
              <w:rPr>
                <w:rFonts w:ascii="Arial" w:hAnsi="Arial" w:cs="Arial"/>
                <w:b/>
                <w:bCs/>
                <w:color w:val="000000"/>
                <w:u w:val="single"/>
                <w:rtl w:val="0"/>
                <w:cs w:val="0"/>
              </w:rPr>
            </w:pP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>קורסי</w:t>
            </w:r>
            <w:r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 xml:space="preserve"> </w:t>
            </w:r>
            <w:r w:rsidRPr="00A86FF1">
              <w:rPr>
                <w:rFonts w:ascii="Tahoma" w:hAnsi="Tahoma" w:cs="Tahoma"/>
                <w:sz w:val="18"/>
                <w:szCs w:val="18"/>
                <w:rtl w:val="0"/>
                <w:cs w:val="0"/>
              </w:rPr>
              <w:t xml:space="preserve"> </w:t>
            </w:r>
            <w:r w:rsidRPr="00A86FF1">
              <w:rPr>
                <w:rFonts w:ascii="Tahoma" w:hAnsi="Tahoma" w:cs="Tahoma"/>
                <w:sz w:val="18"/>
                <w:szCs w:val="18"/>
                <w:cs w:val="0"/>
              </w:rPr>
              <w:t>Introduction to LEAN</w:t>
            </w:r>
            <w:r w:rsidR="000A7011" w:rsidRPr="00A86FF1">
              <w:rPr>
                <w:rFonts w:ascii="Tahoma" w:hAnsi="Tahoma" w:cs="Tahoma" w:hint="cs"/>
                <w:sz w:val="18"/>
                <w:szCs w:val="18"/>
                <w:cs w:val="0"/>
              </w:rPr>
              <w:t xml:space="preserve"> +</w:t>
            </w:r>
            <w:r w:rsidRPr="00A86FF1">
              <w:rPr>
                <w:rFonts w:ascii="Arial" w:hAnsi="Arial" w:cs="Arial"/>
                <w:rtl w:val="0"/>
                <w:cs w:val="0"/>
              </w:rPr>
              <w:t xml:space="preserve"> </w:t>
            </w:r>
            <w:r w:rsidRPr="00A86FF1">
              <w:rPr>
                <w:rFonts w:ascii="Arial" w:hAnsi="Arial" w:cs="Arial"/>
                <w:cs w:val="0"/>
              </w:rPr>
              <w:t>LEAN hands on</w:t>
            </w:r>
          </w:p>
          <w:p w:rsidR="001D1FDC" w:rsidRDefault="001D1FDC" w:rsidP="001D1FDC">
            <w:pPr>
              <w:pStyle w:val="Heading2"/>
              <w:rPr>
                <w:rFonts w:ascii="Tahoma" w:eastAsiaTheme="minorEastAsia" w:hAnsi="Tahoma" w:cs="Tahoma"/>
                <w:b w:val="0"/>
                <w:bCs w:val="0"/>
                <w:caps w:val="0"/>
                <w:color w:val="595959" w:themeColor="text1" w:themeTint="A6"/>
                <w:cs w:val="0"/>
                <w14:ligatures w14:val="none"/>
              </w:rPr>
            </w:pPr>
          </w:p>
        </w:tc>
      </w:tr>
      <w:tr w:rsidR="001D1FDC" w:rsidRPr="003403AF" w:rsidTr="00205CF5">
        <w:tc>
          <w:tcPr>
            <w:tcW w:w="1741" w:type="dxa"/>
          </w:tcPr>
          <w:p w:rsidR="001D1FDC" w:rsidRPr="00716F89" w:rsidRDefault="001D1FDC" w:rsidP="001D1FDC">
            <w:pPr>
              <w:pStyle w:val="Heading1"/>
              <w:rPr>
                <w:rFonts w:ascii="Tahoma" w:hAnsi="Tahoma" w:cs="Tahoma"/>
                <w:cs w:val="0"/>
              </w:rPr>
            </w:pPr>
            <w:r>
              <w:rPr>
                <w:rFonts w:ascii="Tahoma" w:hAnsi="Tahoma" w:cs="Tahoma" w:hint="cs"/>
                <w:cs w:val="0"/>
                <w:lang w:val="he-IL"/>
              </w:rPr>
              <w:t>שירות צבאי</w:t>
            </w:r>
          </w:p>
        </w:tc>
        <w:tc>
          <w:tcPr>
            <w:tcW w:w="453" w:type="dxa"/>
          </w:tcPr>
          <w:p w:rsidR="001D1FDC" w:rsidRPr="00716F89" w:rsidRDefault="001D1FDC" w:rsidP="001D1FDC">
            <w:pPr>
              <w:rPr>
                <w:rFonts w:ascii="Tahoma" w:hAnsi="Tahoma" w:cs="Tahoma"/>
                <w:cs w:val="0"/>
              </w:rPr>
            </w:pPr>
          </w:p>
        </w:tc>
        <w:tc>
          <w:tcPr>
            <w:tcW w:w="7613" w:type="dxa"/>
          </w:tcPr>
          <w:sdt>
            <w:sdtPr>
              <w:rPr>
                <w:rFonts w:ascii="Tahoma" w:eastAsiaTheme="minorEastAsia" w:hAnsi="Tahoma" w:cs="Tahoma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063262349"/>
              <w15:color w:val="C0C0C0"/>
              <w15:repeatingSection/>
            </w:sdtPr>
            <w:sdtEndPr/>
            <w:sdtContent>
              <w:sdt>
                <w:sdtPr>
                  <w:rPr>
                    <w:rFonts w:ascii="Tahoma" w:eastAsiaTheme="minorEastAsia" w:hAnsi="Tahoma" w:cs="Tahoma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138786547"/>
                  <w:placeholder>
                    <w:docPart w:val="0AE0EA0EDEEB485C83CB73FDEA5DED53"/>
                  </w:placeholder>
                  <w15:color w:val="C0C0C0"/>
                  <w15:repeatingSectionItem/>
                </w:sdtPr>
                <w:sdtEndPr/>
                <w:sdtContent>
                  <w:p w:rsidR="001D1FDC" w:rsidRPr="00716F89" w:rsidRDefault="001D1FDC" w:rsidP="001D1FDC">
                    <w:pPr>
                      <w:pStyle w:val="Heading2"/>
                      <w:rPr>
                        <w:rFonts w:ascii="Tahoma" w:hAnsi="Tahoma" w:cs="Tahoma"/>
                        <w:cs w:val="0"/>
                      </w:rPr>
                    </w:pPr>
                    <w:r>
                      <w:rPr>
                        <w:rFonts w:ascii="Tahoma" w:hAnsi="Tahoma" w:cs="Tahoma" w:hint="cs"/>
                        <w:cs w:val="0"/>
                      </w:rPr>
                      <w:t>מכונאי מטוסים, כנף 27</w:t>
                    </w:r>
                  </w:p>
                  <w:p w:rsidR="001D1FDC" w:rsidRDefault="001D1FDC" w:rsidP="001D1FDC">
                    <w:pPr>
                      <w:pStyle w:val="a"/>
                      <w:rPr>
                        <w:rFonts w:ascii="Tahoma" w:hAnsi="Tahoma" w:cs="Tahoma"/>
                        <w:rtl w:val="0"/>
                        <w:cs w:val="0"/>
                      </w:rPr>
                    </w:pPr>
                    <w:r>
                      <w:rPr>
                        <w:rFonts w:ascii="Tahoma" w:hAnsi="Tahoma" w:cs="Tahoma" w:hint="cs"/>
                        <w:cs w:val="0"/>
                      </w:rPr>
                      <w:t>תאריכים מ - עד</w:t>
                    </w:r>
                  </w:p>
                  <w:p w:rsidR="001D1FDC" w:rsidRPr="00A86FF1" w:rsidRDefault="001D1FDC" w:rsidP="001D1FDC">
                    <w:pPr>
                      <w:pStyle w:val="a"/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עבודת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אחזקה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,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איתור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תקלות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ותיקון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מערכות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חשמל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ומכשירים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משולבי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אלקטרוניקה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,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חשמל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,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הידראוליקה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ומכאניקה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במטוסי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קרב</w:t>
                    </w:r>
                  </w:p>
                  <w:p w:rsidR="001D1FDC" w:rsidRPr="003403AF" w:rsidRDefault="001D1FDC" w:rsidP="001D1FDC">
                    <w:pPr>
                      <w:pStyle w:val="a"/>
                      <w:rPr>
                        <w:rFonts w:ascii="Tahoma" w:hAnsi="Tahoma" w:cs="Tahoma"/>
                        <w:cs w:val="0"/>
                      </w:rPr>
                    </w:pP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אות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חייל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מצטיין</w:t>
                    </w:r>
                    <w:r w:rsidRPr="00A86FF1">
                      <w:rPr>
                        <w:rFonts w:ascii="Tahoma" w:hAnsi="Tahoma" w:cs="Tahoma"/>
                        <w:sz w:val="18"/>
                        <w:szCs w:val="18"/>
                        <w:cs w:val="0"/>
                      </w:rPr>
                      <w:t xml:space="preserve"> </w:t>
                    </w:r>
                    <w:r w:rsidRPr="00A86FF1">
                      <w:rPr>
                        <w:rFonts w:ascii="Tahoma" w:hAnsi="Tahoma" w:cs="Tahoma" w:hint="cs"/>
                        <w:sz w:val="18"/>
                        <w:szCs w:val="18"/>
                        <w:cs w:val="0"/>
                      </w:rPr>
                      <w:t>בטייסת</w:t>
                    </w:r>
                  </w:p>
                </w:sdtContent>
              </w:sdt>
            </w:sdtContent>
          </w:sdt>
        </w:tc>
      </w:tr>
      <w:tr w:rsidR="001D1FDC" w:rsidRPr="00716F89" w:rsidTr="00EA3625">
        <w:tc>
          <w:tcPr>
            <w:tcW w:w="1741" w:type="dxa"/>
          </w:tcPr>
          <w:p w:rsidR="001D1FDC" w:rsidRPr="00716F89" w:rsidRDefault="001D1FDC" w:rsidP="001D1FDC">
            <w:pPr>
              <w:pStyle w:val="Heading1"/>
              <w:rPr>
                <w:rFonts w:ascii="Tahoma" w:hAnsi="Tahoma" w:cs="Tahoma"/>
                <w:cs w:val="0"/>
              </w:rPr>
            </w:pPr>
            <w:r>
              <w:rPr>
                <w:rFonts w:ascii="Tahoma" w:hAnsi="Tahoma" w:cs="Tahoma" w:hint="cs"/>
                <w:cs w:val="0"/>
                <w:lang w:val="he-IL"/>
              </w:rPr>
              <w:t>שפות</w:t>
            </w:r>
          </w:p>
        </w:tc>
        <w:tc>
          <w:tcPr>
            <w:tcW w:w="453" w:type="dxa"/>
          </w:tcPr>
          <w:p w:rsidR="001D1FDC" w:rsidRPr="00716F89" w:rsidRDefault="001D1FDC" w:rsidP="001D1FDC">
            <w:pPr>
              <w:rPr>
                <w:rFonts w:ascii="Tahoma" w:hAnsi="Tahoma" w:cs="Tahoma"/>
                <w:cs w:val="0"/>
              </w:rPr>
            </w:pPr>
          </w:p>
        </w:tc>
        <w:tc>
          <w:tcPr>
            <w:tcW w:w="7613" w:type="dxa"/>
          </w:tcPr>
          <w:sdt>
            <w:sdtPr>
              <w:rPr>
                <w:rFonts w:ascii="Tahoma" w:eastAsiaTheme="minorEastAsia" w:hAnsi="Tahoma" w:cs="Tahoma"/>
                <w:b/>
                <w:bCs/>
                <w:caps/>
              </w:rPr>
              <w:id w:val="-1883713024"/>
              <w15:color w:val="C0C0C0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ascii="Tahoma" w:eastAsiaTheme="minorEastAsia" w:hAnsi="Tahoma" w:cs="Tahoma"/>
                    <w:b/>
                    <w:bCs/>
                    <w:caps/>
                  </w:rPr>
                  <w:id w:val="-1368215953"/>
                  <w:placeholder>
                    <w:docPart w:val="7E9CD1FF53B740738F244187907FAD91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1D1FDC" w:rsidRPr="00377710" w:rsidRDefault="001D1FDC" w:rsidP="001D1FDC">
                    <w:pPr>
                      <w:rPr>
                        <w:rFonts w:ascii="Tahoma" w:eastAsiaTheme="minorEastAsia" w:hAnsi="Tahoma" w:cs="Tahoma"/>
                        <w:cs w:val="0"/>
                      </w:rPr>
                    </w:pPr>
                    <w:r>
                      <w:rPr>
                        <w:rFonts w:ascii="Tahoma" w:eastAsiaTheme="minorEastAsia" w:hAnsi="Tahoma" w:cs="Tahoma" w:hint="cs"/>
                        <w:b/>
                        <w:bCs/>
                        <w:caps/>
                        <w:cs w:val="0"/>
                      </w:rPr>
                      <w:t xml:space="preserve">עברית, </w:t>
                    </w:r>
                    <w:r>
                      <w:rPr>
                        <w:rFonts w:ascii="Tahoma" w:eastAsiaTheme="minorEastAsia" w:hAnsi="Tahoma" w:cs="Tahoma" w:hint="cs"/>
                        <w:b/>
                        <w:bCs/>
                        <w:cs w:val="0"/>
                      </w:rPr>
                      <w:t>רמת שפת אם</w:t>
                    </w:r>
                  </w:p>
                </w:sdtContent>
              </w:sdt>
              <w:sdt>
                <w:sdtPr>
                  <w:rPr>
                    <w:rFonts w:ascii="Tahoma" w:eastAsiaTheme="minorEastAsia" w:hAnsi="Tahoma" w:cs="Tahoma"/>
                    <w:b/>
                    <w:bCs/>
                    <w:caps/>
                  </w:rPr>
                  <w:id w:val="-980458827"/>
                  <w:placeholder>
                    <w:docPart w:val="8CEC8558A13A48B785F867A70AAADC69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1D1FDC" w:rsidRPr="00377710" w:rsidRDefault="001D1FDC" w:rsidP="001D1FDC">
                    <w:pPr>
                      <w:rPr>
                        <w:rFonts w:ascii="Tahoma" w:eastAsiaTheme="minorEastAsia" w:hAnsi="Tahoma" w:cs="Tahoma"/>
                        <w:cs w:val="0"/>
                      </w:rPr>
                    </w:pPr>
                    <w:r>
                      <w:rPr>
                        <w:rFonts w:ascii="Tahoma" w:eastAsiaTheme="minorEastAsia" w:hAnsi="Tahoma" w:cs="Tahoma" w:hint="cs"/>
                        <w:b/>
                        <w:bCs/>
                        <w:caps/>
                        <w:cs w:val="0"/>
                      </w:rPr>
                      <w:t xml:space="preserve">אנגלית, </w:t>
                    </w:r>
                    <w:r>
                      <w:rPr>
                        <w:rFonts w:ascii="Tahoma" w:eastAsiaTheme="minorEastAsia" w:hAnsi="Tahoma" w:cs="Tahoma" w:hint="cs"/>
                        <w:b/>
                        <w:bCs/>
                        <w:cs w:val="0"/>
                      </w:rPr>
                      <w:t>שפת אם</w:t>
                    </w:r>
                  </w:p>
                </w:sdtContent>
              </w:sdt>
              <w:sdt>
                <w:sdtPr>
                  <w:rPr>
                    <w:rFonts w:ascii="Tahoma" w:eastAsiaTheme="minorEastAsia" w:hAnsi="Tahoma" w:cs="Tahoma"/>
                    <w:b/>
                    <w:bCs/>
                    <w:caps/>
                  </w:rPr>
                  <w:id w:val="438651649"/>
                  <w:placeholder>
                    <w:docPart w:val="150EB18DD5784230BC2711FFFC6E78BA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1D1FDC" w:rsidRPr="00377710" w:rsidRDefault="001D1FDC" w:rsidP="001D1FDC">
                    <w:pPr>
                      <w:rPr>
                        <w:rFonts w:ascii="Tahoma" w:eastAsiaTheme="minorEastAsia" w:hAnsi="Tahoma" w:cs="Tahoma"/>
                        <w:cs w:val="0"/>
                      </w:rPr>
                    </w:pPr>
                    <w:r>
                      <w:rPr>
                        <w:rFonts w:ascii="Tahoma" w:eastAsiaTheme="minorEastAsia" w:hAnsi="Tahoma" w:cs="Tahoma" w:hint="cs"/>
                        <w:b/>
                        <w:bCs/>
                        <w:caps/>
                        <w:cs w:val="0"/>
                      </w:rPr>
                      <w:t xml:space="preserve">ספרדית, </w:t>
                    </w:r>
                    <w:r>
                      <w:rPr>
                        <w:rFonts w:ascii="Tahoma" w:eastAsiaTheme="minorEastAsia" w:hAnsi="Tahoma" w:cs="Tahoma" w:hint="cs"/>
                        <w:b/>
                        <w:bCs/>
                        <w:cs w:val="0"/>
                      </w:rPr>
                      <w:t>רמת שפת אם</w:t>
                    </w:r>
                  </w:p>
                </w:sdtContent>
              </w:sdt>
            </w:sdtContent>
          </w:sdt>
        </w:tc>
      </w:tr>
    </w:tbl>
    <w:p w:rsidR="00EA1DC6" w:rsidRPr="00716F89" w:rsidRDefault="00EA1DC6">
      <w:pPr>
        <w:rPr>
          <w:rFonts w:ascii="Tahoma" w:hAnsi="Tahoma" w:cs="Tahoma"/>
          <w:cs w:val="0"/>
        </w:rPr>
      </w:pPr>
    </w:p>
    <w:sectPr w:rsidR="00EA1DC6" w:rsidRPr="00716F89">
      <w:pgSz w:w="11907" w:h="16839" w:code="1"/>
      <w:pgMar w:top="1148" w:right="1050" w:bottom="1148" w:left="1050" w:header="709" w:footer="709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92" w:rsidRDefault="00F05C92">
      <w:pPr>
        <w:spacing w:before="0" w:after="0" w:line="240" w:lineRule="auto"/>
        <w:rPr>
          <w:cs w:val="0"/>
        </w:rPr>
      </w:pPr>
      <w:r>
        <w:separator/>
      </w:r>
    </w:p>
  </w:endnote>
  <w:endnote w:type="continuationSeparator" w:id="0">
    <w:p w:rsidR="00F05C92" w:rsidRDefault="00F05C92">
      <w:pPr>
        <w:spacing w:before="0" w:after="0" w:line="240" w:lineRule="auto"/>
        <w:rPr>
          <w: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92" w:rsidRDefault="00F05C92">
      <w:pPr>
        <w:spacing w:before="0" w:after="0" w:line="240" w:lineRule="auto"/>
        <w:rPr>
          <w:cs w:val="0"/>
        </w:rPr>
      </w:pPr>
      <w:r>
        <w:separator/>
      </w:r>
    </w:p>
  </w:footnote>
  <w:footnote w:type="continuationSeparator" w:id="0">
    <w:p w:rsidR="00F05C92" w:rsidRDefault="00F05C92">
      <w:pPr>
        <w:spacing w:before="0" w:after="0" w:line="240" w:lineRule="auto"/>
        <w:rPr>
          <w: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744"/>
    <w:multiLevelType w:val="hybridMultilevel"/>
    <w:tmpl w:val="DDAE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48C"/>
    <w:multiLevelType w:val="hybridMultilevel"/>
    <w:tmpl w:val="057A9A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1B36C1"/>
    <w:multiLevelType w:val="hybridMultilevel"/>
    <w:tmpl w:val="A9A6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4B62"/>
    <w:multiLevelType w:val="hybridMultilevel"/>
    <w:tmpl w:val="716CACF2"/>
    <w:lvl w:ilvl="0" w:tplc="04090001">
      <w:start w:val="1"/>
      <w:numFmt w:val="bullet"/>
      <w:lvlText w:val=""/>
      <w:lvlJc w:val="left"/>
      <w:pPr>
        <w:ind w:left="4980" w:hanging="46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25"/>
    <w:rsid w:val="00017FBB"/>
    <w:rsid w:val="00035C80"/>
    <w:rsid w:val="00065FD1"/>
    <w:rsid w:val="000A7011"/>
    <w:rsid w:val="001309FE"/>
    <w:rsid w:val="00170407"/>
    <w:rsid w:val="00170E81"/>
    <w:rsid w:val="001D1FDC"/>
    <w:rsid w:val="002042CA"/>
    <w:rsid w:val="00250EED"/>
    <w:rsid w:val="003403AF"/>
    <w:rsid w:val="00377710"/>
    <w:rsid w:val="003E45F8"/>
    <w:rsid w:val="0049636A"/>
    <w:rsid w:val="0052797F"/>
    <w:rsid w:val="00555CF4"/>
    <w:rsid w:val="006712A8"/>
    <w:rsid w:val="006C7F44"/>
    <w:rsid w:val="006F6D57"/>
    <w:rsid w:val="00716A5E"/>
    <w:rsid w:val="00716F89"/>
    <w:rsid w:val="007614D0"/>
    <w:rsid w:val="007B043B"/>
    <w:rsid w:val="007C7412"/>
    <w:rsid w:val="00924AB3"/>
    <w:rsid w:val="00937953"/>
    <w:rsid w:val="00A74BC1"/>
    <w:rsid w:val="00A86FF1"/>
    <w:rsid w:val="00AA40EB"/>
    <w:rsid w:val="00BF2622"/>
    <w:rsid w:val="00CF70EB"/>
    <w:rsid w:val="00D17D80"/>
    <w:rsid w:val="00E578C3"/>
    <w:rsid w:val="00E92AE9"/>
    <w:rsid w:val="00EA1DC6"/>
    <w:rsid w:val="00EA3625"/>
    <w:rsid w:val="00EA48C3"/>
    <w:rsid w:val="00F05C92"/>
    <w:rsid w:val="00F07429"/>
    <w:rsid w:val="00F34851"/>
    <w:rsid w:val="00F61B54"/>
    <w:rsid w:val="00F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9BC4A7-B7F2-416B-A17C-3BD0C0D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rtl/>
        <w:cs/>
        <w:lang w:val="en-US" w:eastAsia="en-US" w:bidi="he-IL"/>
      </w:rPr>
    </w:rPrDefault>
    <w:pPrDefault>
      <w:pPr>
        <w:bidi/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righ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a">
    <w:name w:val="טקסט קורות חיים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0">
    <w:name w:val="טבלת קורות חיים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1">
    <w:name w:val="טבלת מכתב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cstheme="majorBidi"/>
        <w:b/>
        <w:bCs/>
        <w:caps/>
        <w:smallCaps w:val="0"/>
        <w:color w:val="7E97AD" w:themeColor="accent1"/>
        <w:sz w:val="22"/>
        <w:szCs w:val="22"/>
      </w:rPr>
    </w:tblStylePr>
    <w:tblStylePr w:type="firstCol">
      <w:rPr>
        <w:b/>
        <w:bCs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2">
    <w:name w:val="נמען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a3">
    <w:name w:val="פרטי קשר"/>
    <w:basedOn w:val="Normal"/>
    <w:uiPriority w:val="2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a4">
    <w:name w:val="שם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9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53"/>
    <w:rPr>
      <w:rFonts w:ascii="Tahoma" w:hAnsi="Tahoma" w:cs="Tahoma"/>
      <w:kern w:val="2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4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85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851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851"/>
    <w:rPr>
      <w:b/>
      <w:bCs/>
      <w:kern w:val="20"/>
    </w:rPr>
  </w:style>
  <w:style w:type="character" w:styleId="Hyperlink">
    <w:name w:val="Hyperlink"/>
    <w:basedOn w:val="DefaultParagraphFont"/>
    <w:uiPriority w:val="99"/>
    <w:unhideWhenUsed/>
    <w:rsid w:val="0052797F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9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inkedin.com/in/mylinked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rg\Downloads\tf028350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4EA58D1AF1493D88DBFC518F78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4B31-1E2F-4A6F-AC2F-6D703D5532EE}"/>
      </w:docPartPr>
      <w:docPartBody>
        <w:p w:rsidR="00C128CD" w:rsidRDefault="00010059">
          <w:pPr>
            <w:pStyle w:val="F84EA58D1AF1493D88DBFC518F7899A0"/>
          </w:pPr>
          <w:r w:rsidRPr="00716F89">
            <w:rPr>
              <w:rFonts w:ascii="Tahoma" w:hAnsi="Tahoma" w:cs="Tahoma"/>
              <w:rtl/>
              <w:lang w:val="he-IL"/>
            </w:rPr>
            <w:t>[כתובת רחוב]</w:t>
          </w:r>
        </w:p>
      </w:docPartBody>
    </w:docPart>
    <w:docPart>
      <w:docPartPr>
        <w:name w:val="68AD5AAFAA0E4724A5368F4638E6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0079-1FBE-408A-AE4C-DE7CE9E51778}"/>
      </w:docPartPr>
      <w:docPartBody>
        <w:p w:rsidR="00C128CD" w:rsidRDefault="00010059">
          <w:pPr>
            <w:pStyle w:val="68AD5AAFAA0E4724A5368F4638E66A0E"/>
          </w:pPr>
          <w:r w:rsidRPr="00716F89">
            <w:rPr>
              <w:rFonts w:ascii="Tahoma" w:hAnsi="Tahoma" w:cs="Tahoma"/>
              <w:rtl/>
              <w:lang w:val="he-IL"/>
            </w:rPr>
            <w:t>[עיר, מיקוד]</w:t>
          </w:r>
        </w:p>
      </w:docPartBody>
    </w:docPart>
    <w:docPart>
      <w:docPartPr>
        <w:name w:val="B250B99DC1E445558A2DF3A361BD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27C5-94BA-4037-99AD-9203B19A4486}"/>
      </w:docPartPr>
      <w:docPartBody>
        <w:p w:rsidR="00C128CD" w:rsidRDefault="00010059">
          <w:pPr>
            <w:pStyle w:val="B250B99DC1E445558A2DF3A361BDCDDD"/>
          </w:pPr>
          <w:r w:rsidRPr="00716F89">
            <w:rPr>
              <w:rFonts w:ascii="Tahoma" w:hAnsi="Tahoma" w:cs="Tahoma"/>
              <w:rtl/>
              <w:lang w:val="he-IL"/>
            </w:rPr>
            <w:t>[טלפון]</w:t>
          </w:r>
        </w:p>
      </w:docPartBody>
    </w:docPart>
    <w:docPart>
      <w:docPartPr>
        <w:name w:val="8DE51E2374A14AD9BE5760EF761D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7AA9-33C1-45C8-A882-9D70D1BB939A}"/>
      </w:docPartPr>
      <w:docPartBody>
        <w:p w:rsidR="00C128CD" w:rsidRDefault="00010059">
          <w:pPr>
            <w:pStyle w:val="8DE51E2374A14AD9BE5760EF761D2034"/>
          </w:pPr>
          <w:r>
            <w:rPr>
              <w:rStyle w:val="PlaceholderText"/>
              <w:rFonts w:cs="Times New Roman"/>
              <w:rtl/>
              <w:lang w:val="he-IL"/>
            </w:rPr>
            <w:t>הזן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כל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שברצונך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שיחזור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עצמו</w:t>
          </w:r>
          <w:r>
            <w:rPr>
              <w:rStyle w:val="PlaceholderText"/>
              <w:rFonts w:cs="Calibri"/>
              <w:rtl/>
              <w:lang w:val="he-IL"/>
            </w:rPr>
            <w:t xml:space="preserve">, </w:t>
          </w:r>
          <w:r>
            <w:rPr>
              <w:rStyle w:val="PlaceholderText"/>
              <w:rFonts w:cs="Times New Roman"/>
              <w:rtl/>
              <w:lang w:val="he-IL"/>
            </w:rPr>
            <w:t>כולל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פקדי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אחרים</w:t>
          </w:r>
          <w:r>
            <w:rPr>
              <w:rStyle w:val="PlaceholderText"/>
              <w:rFonts w:cs="Calibri"/>
              <w:rtl/>
              <w:lang w:val="he-IL"/>
            </w:rPr>
            <w:t xml:space="preserve">. </w:t>
          </w:r>
          <w:r>
            <w:rPr>
              <w:rStyle w:val="PlaceholderText"/>
              <w:rFonts w:cs="Times New Roman"/>
              <w:rtl/>
              <w:lang w:val="he-IL"/>
            </w:rPr>
            <w:t>באפשרותך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גם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להוסיף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זה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ליד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שורות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>-</w:t>
          </w:r>
          <w:r>
            <w:rPr>
              <w:rStyle w:val="PlaceholderText"/>
              <w:rFonts w:cs="Times New Roman"/>
              <w:rtl/>
              <w:lang w:val="he-IL"/>
            </w:rPr>
            <w:t>מנת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חלקים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>.</w:t>
          </w:r>
        </w:p>
      </w:docPartBody>
    </w:docPart>
    <w:docPart>
      <w:docPartPr>
        <w:name w:val="43B079EC16D243FCB91D50421438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9722-39C3-4DAC-9BE7-1A413B7346A7}"/>
      </w:docPartPr>
      <w:docPartBody>
        <w:p w:rsidR="00C128CD" w:rsidRDefault="00010059">
          <w:pPr>
            <w:pStyle w:val="43B079EC16D243FCB91D504214381628"/>
          </w:pPr>
          <w:r w:rsidRPr="00716F89">
            <w:rPr>
              <w:rFonts w:ascii="Tahoma" w:hAnsi="Tahoma" w:cs="Tahoma"/>
              <w:rtl/>
              <w:lang w:val="he-IL"/>
            </w:rPr>
            <w:t>[תאריכים מ - עד]</w:t>
          </w:r>
        </w:p>
      </w:docPartBody>
    </w:docPart>
    <w:docPart>
      <w:docPartPr>
        <w:name w:val="1A99F963E96745429C5DC38C7E3E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CD63-1FC9-4CE7-BC00-8E2B33FBB9D3}"/>
      </w:docPartPr>
      <w:docPartBody>
        <w:p w:rsidR="00C128CD" w:rsidRDefault="00010059">
          <w:pPr>
            <w:pStyle w:val="1A99F963E96745429C5DC38C7E3EDC38"/>
          </w:pPr>
          <w:r>
            <w:rPr>
              <w:rStyle w:val="PlaceholderText"/>
              <w:rFonts w:cs="Times New Roman"/>
              <w:rtl/>
              <w:lang w:val="he-IL"/>
            </w:rPr>
            <w:t>הזן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כל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שברצונך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שיחזור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עצמו</w:t>
          </w:r>
          <w:r>
            <w:rPr>
              <w:rStyle w:val="PlaceholderText"/>
              <w:rFonts w:cs="Calibri"/>
              <w:rtl/>
              <w:lang w:val="he-IL"/>
            </w:rPr>
            <w:t xml:space="preserve">, </w:t>
          </w:r>
          <w:r>
            <w:rPr>
              <w:rStyle w:val="PlaceholderText"/>
              <w:rFonts w:cs="Times New Roman"/>
              <w:rtl/>
              <w:lang w:val="he-IL"/>
            </w:rPr>
            <w:t>כולל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פקדי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אחרים</w:t>
          </w:r>
          <w:r>
            <w:rPr>
              <w:rStyle w:val="PlaceholderText"/>
              <w:rFonts w:cs="Calibri"/>
              <w:rtl/>
              <w:lang w:val="he-IL"/>
            </w:rPr>
            <w:t xml:space="preserve">. </w:t>
          </w:r>
          <w:r>
            <w:rPr>
              <w:rStyle w:val="PlaceholderText"/>
              <w:rFonts w:cs="Times New Roman"/>
              <w:rtl/>
              <w:lang w:val="he-IL"/>
            </w:rPr>
            <w:t>באפשרותך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גם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להוסיף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זה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ליד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שורות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>-</w:t>
          </w:r>
          <w:r>
            <w:rPr>
              <w:rStyle w:val="PlaceholderText"/>
              <w:rFonts w:cs="Times New Roman"/>
              <w:rtl/>
              <w:lang w:val="he-IL"/>
            </w:rPr>
            <w:t>מנת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חלקים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>.</w:t>
          </w:r>
        </w:p>
      </w:docPartBody>
    </w:docPart>
    <w:docPart>
      <w:docPartPr>
        <w:name w:val="62A57D7434074607A5588A2DFDB7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271D-E5BD-4A1B-9437-E3B4B40C4A52}"/>
      </w:docPartPr>
      <w:docPartBody>
        <w:p w:rsidR="00C128CD" w:rsidRDefault="00554979" w:rsidP="00554979">
          <w:pPr>
            <w:pStyle w:val="62A57D7434074607A5588A2DFDB7B163"/>
          </w:pPr>
          <w:r>
            <w:rPr>
              <w:rStyle w:val="PlaceholderText"/>
              <w:rFonts w:cs="Times New Roman"/>
              <w:rtl/>
              <w:lang w:val="he-IL"/>
            </w:rPr>
            <w:t>הזן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כל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שברצונך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שיחזור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עצמו</w:t>
          </w:r>
          <w:r>
            <w:rPr>
              <w:rStyle w:val="PlaceholderText"/>
              <w:rFonts w:cs="Calibri"/>
              <w:rtl/>
              <w:lang w:val="he-IL"/>
            </w:rPr>
            <w:t xml:space="preserve">, </w:t>
          </w:r>
          <w:r>
            <w:rPr>
              <w:rStyle w:val="PlaceholderText"/>
              <w:rFonts w:cs="Times New Roman"/>
              <w:rtl/>
              <w:lang w:val="he-IL"/>
            </w:rPr>
            <w:t>כולל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פקדי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אחרים</w:t>
          </w:r>
          <w:r>
            <w:rPr>
              <w:rStyle w:val="PlaceholderText"/>
              <w:rFonts w:cs="Calibri"/>
              <w:rtl/>
              <w:lang w:val="he-IL"/>
            </w:rPr>
            <w:t xml:space="preserve">. </w:t>
          </w:r>
          <w:r>
            <w:rPr>
              <w:rStyle w:val="PlaceholderText"/>
              <w:rFonts w:cs="Times New Roman"/>
              <w:rtl/>
              <w:lang w:val="he-IL"/>
            </w:rPr>
            <w:t>באפשרותך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גם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להוסיף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זה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ליד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שורות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>-</w:t>
          </w:r>
          <w:r>
            <w:rPr>
              <w:rStyle w:val="PlaceholderText"/>
              <w:rFonts w:cs="Times New Roman"/>
              <w:rtl/>
              <w:lang w:val="he-IL"/>
            </w:rPr>
            <w:t>מנת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חלקים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>.</w:t>
          </w:r>
        </w:p>
      </w:docPartBody>
    </w:docPart>
    <w:docPart>
      <w:docPartPr>
        <w:name w:val="FAA6FCC727FC4CDDB2CB57B8E1F1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352C-B154-404A-AF68-941F3E7C7060}"/>
      </w:docPartPr>
      <w:docPartBody>
        <w:p w:rsidR="00D93341" w:rsidRDefault="00C128CD" w:rsidP="00C128CD">
          <w:pPr>
            <w:pStyle w:val="FAA6FCC727FC4CDDB2CB57B8E1F13F55"/>
          </w:pPr>
          <w:r w:rsidRPr="00716F89">
            <w:rPr>
              <w:rStyle w:val="Emphasis"/>
              <w:rFonts w:ascii="Tahoma" w:hAnsi="Tahoma" w:cs="Tahoma"/>
              <w:rtl/>
              <w:lang w:val="he-IL"/>
            </w:rPr>
            <w:t>[דואר אלקטרוני]</w:t>
          </w:r>
        </w:p>
      </w:docPartBody>
    </w:docPart>
    <w:docPart>
      <w:docPartPr>
        <w:name w:val="0AE0EA0EDEEB485C83CB73FDEA5D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1A55-102D-42C7-B280-A1B2C219764F}"/>
      </w:docPartPr>
      <w:docPartBody>
        <w:p w:rsidR="00D93341" w:rsidRDefault="00C128CD" w:rsidP="00C128CD">
          <w:pPr>
            <w:pStyle w:val="0AE0EA0EDEEB485C83CB73FDEA5DED53"/>
          </w:pPr>
          <w:r>
            <w:rPr>
              <w:rStyle w:val="PlaceholderText"/>
              <w:rFonts w:cs="Times New Roman"/>
              <w:rtl/>
              <w:lang w:val="he-IL"/>
            </w:rPr>
            <w:t>הזן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כל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שברצונך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שיחזור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עצמו</w:t>
          </w:r>
          <w:r>
            <w:rPr>
              <w:rStyle w:val="PlaceholderText"/>
              <w:rFonts w:cs="Calibri"/>
              <w:rtl/>
              <w:lang w:val="he-IL"/>
            </w:rPr>
            <w:t xml:space="preserve">, </w:t>
          </w:r>
          <w:r>
            <w:rPr>
              <w:rStyle w:val="PlaceholderText"/>
              <w:rFonts w:cs="Times New Roman"/>
              <w:rtl/>
              <w:lang w:val="he-IL"/>
            </w:rPr>
            <w:t>כולל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פקדי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אחרים</w:t>
          </w:r>
          <w:r>
            <w:rPr>
              <w:rStyle w:val="PlaceholderText"/>
              <w:rFonts w:cs="Calibri"/>
              <w:rtl/>
              <w:lang w:val="he-IL"/>
            </w:rPr>
            <w:t xml:space="preserve">. </w:t>
          </w:r>
          <w:r>
            <w:rPr>
              <w:rStyle w:val="PlaceholderText"/>
              <w:rFonts w:cs="Times New Roman"/>
              <w:rtl/>
              <w:lang w:val="he-IL"/>
            </w:rPr>
            <w:t>באפשרותך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גם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להוסיף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זה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ליד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שורות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>-</w:t>
          </w:r>
          <w:r>
            <w:rPr>
              <w:rStyle w:val="PlaceholderText"/>
              <w:rFonts w:cs="Times New Roman"/>
              <w:rtl/>
              <w:lang w:val="he-IL"/>
            </w:rPr>
            <w:t>מנת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חלקים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>.</w:t>
          </w:r>
        </w:p>
      </w:docPartBody>
    </w:docPart>
    <w:docPart>
      <w:docPartPr>
        <w:name w:val="7E9CD1FF53B740738F244187907F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495D-5FDF-4ED6-941E-93C8D36F21B7}"/>
      </w:docPartPr>
      <w:docPartBody>
        <w:p w:rsidR="00D93341" w:rsidRDefault="00C128CD" w:rsidP="00C128CD">
          <w:pPr>
            <w:pStyle w:val="7E9CD1FF53B740738F244187907FAD91"/>
          </w:pPr>
          <w:r>
            <w:rPr>
              <w:rStyle w:val="PlaceholderText"/>
              <w:rFonts w:cs="Times New Roman"/>
              <w:rtl/>
              <w:lang w:val="he-IL"/>
            </w:rPr>
            <w:t>הזן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כל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שברצונך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שיחזור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עצמו</w:t>
          </w:r>
          <w:r>
            <w:rPr>
              <w:rStyle w:val="PlaceholderText"/>
              <w:rFonts w:cs="Calibri"/>
              <w:rtl/>
              <w:lang w:val="he-IL"/>
            </w:rPr>
            <w:t xml:space="preserve">, </w:t>
          </w:r>
          <w:r>
            <w:rPr>
              <w:rStyle w:val="PlaceholderText"/>
              <w:rFonts w:cs="Times New Roman"/>
              <w:rtl/>
              <w:lang w:val="he-IL"/>
            </w:rPr>
            <w:t>כולל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פקדי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אחרים</w:t>
          </w:r>
          <w:r>
            <w:rPr>
              <w:rStyle w:val="PlaceholderText"/>
              <w:rFonts w:cs="Calibri"/>
              <w:rtl/>
              <w:lang w:val="he-IL"/>
            </w:rPr>
            <w:t xml:space="preserve">. </w:t>
          </w:r>
          <w:r>
            <w:rPr>
              <w:rStyle w:val="PlaceholderText"/>
              <w:rFonts w:cs="Times New Roman"/>
              <w:rtl/>
              <w:lang w:val="he-IL"/>
            </w:rPr>
            <w:t>באפשרותך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גם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להוסיף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זה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ליד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שורות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>-</w:t>
          </w:r>
          <w:r>
            <w:rPr>
              <w:rStyle w:val="PlaceholderText"/>
              <w:rFonts w:cs="Times New Roman"/>
              <w:rtl/>
              <w:lang w:val="he-IL"/>
            </w:rPr>
            <w:t>מנת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חלקים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>.</w:t>
          </w:r>
        </w:p>
      </w:docPartBody>
    </w:docPart>
    <w:docPart>
      <w:docPartPr>
        <w:name w:val="8CEC8558A13A48B785F867A70AAA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8390-1786-4DFB-92C8-A29E5795D019}"/>
      </w:docPartPr>
      <w:docPartBody>
        <w:p w:rsidR="00D93341" w:rsidRDefault="00C128CD" w:rsidP="00C128CD">
          <w:pPr>
            <w:pStyle w:val="8CEC8558A13A48B785F867A70AAADC69"/>
          </w:pPr>
          <w:r>
            <w:rPr>
              <w:rStyle w:val="PlaceholderText"/>
              <w:rFonts w:cs="Times New Roman"/>
              <w:rtl/>
              <w:lang w:val="he-IL"/>
            </w:rPr>
            <w:t>הזן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כל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שברצונך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שיחזור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עצמו</w:t>
          </w:r>
          <w:r>
            <w:rPr>
              <w:rStyle w:val="PlaceholderText"/>
              <w:rFonts w:cs="Calibri"/>
              <w:rtl/>
              <w:lang w:val="he-IL"/>
            </w:rPr>
            <w:t xml:space="preserve">, </w:t>
          </w:r>
          <w:r>
            <w:rPr>
              <w:rStyle w:val="PlaceholderText"/>
              <w:rFonts w:cs="Times New Roman"/>
              <w:rtl/>
              <w:lang w:val="he-IL"/>
            </w:rPr>
            <w:t>כולל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פקדי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אחרים</w:t>
          </w:r>
          <w:r>
            <w:rPr>
              <w:rStyle w:val="PlaceholderText"/>
              <w:rFonts w:cs="Calibri"/>
              <w:rtl/>
              <w:lang w:val="he-IL"/>
            </w:rPr>
            <w:t xml:space="preserve">. </w:t>
          </w:r>
          <w:r>
            <w:rPr>
              <w:rStyle w:val="PlaceholderText"/>
              <w:rFonts w:cs="Times New Roman"/>
              <w:rtl/>
              <w:lang w:val="he-IL"/>
            </w:rPr>
            <w:t>באפשרותך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גם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להוסיף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זה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ליד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שורות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>-</w:t>
          </w:r>
          <w:r>
            <w:rPr>
              <w:rStyle w:val="PlaceholderText"/>
              <w:rFonts w:cs="Times New Roman"/>
              <w:rtl/>
              <w:lang w:val="he-IL"/>
            </w:rPr>
            <w:t>מנת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חלקים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>.</w:t>
          </w:r>
        </w:p>
      </w:docPartBody>
    </w:docPart>
    <w:docPart>
      <w:docPartPr>
        <w:name w:val="150EB18DD5784230BC2711FFFC6E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9B5E-9743-49CF-B6E9-1B57552EDF6F}"/>
      </w:docPartPr>
      <w:docPartBody>
        <w:p w:rsidR="00D93341" w:rsidRDefault="00C128CD" w:rsidP="00C128CD">
          <w:pPr>
            <w:pStyle w:val="150EB18DD5784230BC2711FFFC6E78BA"/>
          </w:pPr>
          <w:r>
            <w:rPr>
              <w:rStyle w:val="PlaceholderText"/>
              <w:rFonts w:cs="Times New Roman"/>
              <w:rtl/>
              <w:lang w:val="he-IL"/>
            </w:rPr>
            <w:t>הזן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כל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שברצונך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שיחזור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עצמו</w:t>
          </w:r>
          <w:r>
            <w:rPr>
              <w:rStyle w:val="PlaceholderText"/>
              <w:rFonts w:cs="Calibri"/>
              <w:rtl/>
              <w:lang w:val="he-IL"/>
            </w:rPr>
            <w:t xml:space="preserve">, </w:t>
          </w:r>
          <w:r>
            <w:rPr>
              <w:rStyle w:val="PlaceholderText"/>
              <w:rFonts w:cs="Times New Roman"/>
              <w:rtl/>
              <w:lang w:val="he-IL"/>
            </w:rPr>
            <w:t>כולל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פקדי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אחרים</w:t>
          </w:r>
          <w:r>
            <w:rPr>
              <w:rStyle w:val="PlaceholderText"/>
              <w:rFonts w:cs="Calibri"/>
              <w:rtl/>
              <w:lang w:val="he-IL"/>
            </w:rPr>
            <w:t xml:space="preserve">. </w:t>
          </w:r>
          <w:r>
            <w:rPr>
              <w:rStyle w:val="PlaceholderText"/>
              <w:rFonts w:cs="Times New Roman"/>
              <w:rtl/>
              <w:lang w:val="he-IL"/>
            </w:rPr>
            <w:t>באפשרותך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גם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להוסיף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זה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ליד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שורות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>-</w:t>
          </w:r>
          <w:r>
            <w:rPr>
              <w:rStyle w:val="PlaceholderText"/>
              <w:rFonts w:cs="Times New Roman"/>
              <w:rtl/>
              <w:lang w:val="he-IL"/>
            </w:rPr>
            <w:t>מנת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חלקים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>.</w:t>
          </w:r>
        </w:p>
      </w:docPartBody>
    </w:docPart>
    <w:docPart>
      <w:docPartPr>
        <w:name w:val="EA92A3F9485B4E9188FB2C28495F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14B5-CE99-4B73-920D-FA26DD494823}"/>
      </w:docPartPr>
      <w:docPartBody>
        <w:p w:rsidR="00D93341" w:rsidRDefault="00C128CD" w:rsidP="00C128CD">
          <w:pPr>
            <w:pStyle w:val="EA92A3F9485B4E9188FB2C28495FC067"/>
          </w:pPr>
          <w:r>
            <w:rPr>
              <w:rStyle w:val="PlaceholderText"/>
              <w:rFonts w:cs="Times New Roman"/>
              <w:rtl/>
              <w:lang w:val="he-IL"/>
            </w:rPr>
            <w:t>הזן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כל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שברצונך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שיחזור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עצמו</w:t>
          </w:r>
          <w:r>
            <w:rPr>
              <w:rStyle w:val="PlaceholderText"/>
              <w:rFonts w:cs="Calibri"/>
              <w:rtl/>
              <w:lang w:val="he-IL"/>
            </w:rPr>
            <w:t xml:space="preserve">, </w:t>
          </w:r>
          <w:r>
            <w:rPr>
              <w:rStyle w:val="PlaceholderText"/>
              <w:rFonts w:cs="Times New Roman"/>
              <w:rtl/>
              <w:lang w:val="he-IL"/>
            </w:rPr>
            <w:t>כולל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פקדי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תוכן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אחרים</w:t>
          </w:r>
          <w:r>
            <w:rPr>
              <w:rStyle w:val="PlaceholderText"/>
              <w:rFonts w:cs="Calibri"/>
              <w:rtl/>
              <w:lang w:val="he-IL"/>
            </w:rPr>
            <w:t xml:space="preserve">. </w:t>
          </w:r>
          <w:r>
            <w:rPr>
              <w:rStyle w:val="PlaceholderText"/>
              <w:rFonts w:cs="Times New Roman"/>
              <w:rtl/>
              <w:lang w:val="he-IL"/>
            </w:rPr>
            <w:t>באפשרותך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גם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להוסיף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פקד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זה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ליד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שורות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>-</w:t>
          </w:r>
          <w:r>
            <w:rPr>
              <w:rStyle w:val="PlaceholderText"/>
              <w:rFonts w:cs="Times New Roman"/>
              <w:rtl/>
              <w:lang w:val="he-IL"/>
            </w:rPr>
            <w:t>מנת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לחזור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על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חלקים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של</w:t>
          </w:r>
          <w:r>
            <w:rPr>
              <w:rStyle w:val="PlaceholderText"/>
              <w:rFonts w:cs="Calibri"/>
              <w:rtl/>
              <w:lang w:val="he-IL"/>
            </w:rPr>
            <w:t xml:space="preserve"> </w:t>
          </w:r>
          <w:r>
            <w:rPr>
              <w:rStyle w:val="PlaceholderText"/>
              <w:rFonts w:cs="Times New Roman"/>
              <w:rtl/>
              <w:lang w:val="he-IL"/>
            </w:rPr>
            <w:t>טבלה</w:t>
          </w:r>
          <w:r>
            <w:rPr>
              <w:rStyle w:val="PlaceholderText"/>
              <w:rFonts w:cs="Calibri"/>
              <w:rtl/>
              <w:lang w:val="he-IL"/>
            </w:rPr>
            <w:t>.</w:t>
          </w:r>
        </w:p>
      </w:docPartBody>
    </w:docPart>
    <w:docPart>
      <w:docPartPr>
        <w:name w:val="C8D7C977B4D048619F03083C4C02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DED1-DF3A-47B9-A657-3AD3B9C08623}"/>
      </w:docPartPr>
      <w:docPartBody>
        <w:p w:rsidR="00D93341" w:rsidRDefault="00C128CD" w:rsidP="00C128CD">
          <w:pPr>
            <w:pStyle w:val="C8D7C977B4D048619F03083C4C023D15"/>
          </w:pPr>
          <w:r w:rsidRPr="00716F89">
            <w:rPr>
              <w:rFonts w:ascii="Tahoma" w:hAnsi="Tahoma" w:cs="Tahoma"/>
              <w:rtl/>
              <w:lang w:val="he-IL"/>
            </w:rPr>
            <w:t>[תאריכים מ - עד]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79"/>
    <w:rsid w:val="00010059"/>
    <w:rsid w:val="00554979"/>
    <w:rsid w:val="00817792"/>
    <w:rsid w:val="009C49A0"/>
    <w:rsid w:val="00C128CD"/>
    <w:rsid w:val="00D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4EA58D1AF1493D88DBFC518F7899A0">
    <w:name w:val="F84EA58D1AF1493D88DBFC518F7899A0"/>
  </w:style>
  <w:style w:type="paragraph" w:customStyle="1" w:styleId="68AD5AAFAA0E4724A5368F4638E66A0E">
    <w:name w:val="68AD5AAFAA0E4724A5368F4638E66A0E"/>
  </w:style>
  <w:style w:type="paragraph" w:customStyle="1" w:styleId="B250B99DC1E445558A2DF3A361BDCDDD">
    <w:name w:val="B250B99DC1E445558A2DF3A361BDCDDD"/>
  </w:style>
  <w:style w:type="paragraph" w:customStyle="1" w:styleId="B60C9EC1BFF5485DAC124D84BE380D1D">
    <w:name w:val="B60C9EC1BFF5485DAC124D84BE380D1D"/>
  </w:style>
  <w:style w:type="character" w:styleId="Emphasis">
    <w:name w:val="Emphasis"/>
    <w:basedOn w:val="DefaultParagraphFont"/>
    <w:uiPriority w:val="2"/>
    <w:unhideWhenUsed/>
    <w:qFormat/>
    <w:rsid w:val="00C128CD"/>
    <w:rPr>
      <w:color w:val="4472C4" w:themeColor="accent1"/>
    </w:rPr>
  </w:style>
  <w:style w:type="paragraph" w:customStyle="1" w:styleId="ACDF911E26AB4F52822448037E23A0E3">
    <w:name w:val="ACDF911E26AB4F52822448037E23A0E3"/>
  </w:style>
  <w:style w:type="paragraph" w:customStyle="1" w:styleId="585EC98D2B704D1F98A3508B7E4658DC">
    <w:name w:val="585EC98D2B704D1F98A3508B7E4658DC"/>
  </w:style>
  <w:style w:type="paragraph" w:customStyle="1" w:styleId="D78C943953F74894A78DD5BD1BF175C8">
    <w:name w:val="D78C943953F74894A78DD5BD1BF175C8"/>
  </w:style>
  <w:style w:type="paragraph" w:customStyle="1" w:styleId="a">
    <w:name w:val="טקסט קורות חיים"/>
    <w:basedOn w:val="Normal"/>
    <w:qFormat/>
    <w:pPr>
      <w:bidi/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rtl/>
      <w:cs/>
    </w:rPr>
  </w:style>
  <w:style w:type="paragraph" w:customStyle="1" w:styleId="CE236ECAFCE94478B5727C1D06EA99E8">
    <w:name w:val="CE236ECAFCE94478B5727C1D06EA99E8"/>
  </w:style>
  <w:style w:type="character" w:styleId="PlaceholderText">
    <w:name w:val="Placeholder Text"/>
    <w:basedOn w:val="DefaultParagraphFont"/>
    <w:uiPriority w:val="99"/>
    <w:semiHidden/>
    <w:rsid w:val="00C128CD"/>
    <w:rPr>
      <w:color w:val="808080"/>
    </w:rPr>
  </w:style>
  <w:style w:type="paragraph" w:customStyle="1" w:styleId="8DE51E2374A14AD9BE5760EF761D2034">
    <w:name w:val="8DE51E2374A14AD9BE5760EF761D2034"/>
  </w:style>
  <w:style w:type="paragraph" w:customStyle="1" w:styleId="632A4E76531E448CAB815787424E5336">
    <w:name w:val="632A4E76531E448CAB815787424E5336"/>
  </w:style>
  <w:style w:type="paragraph" w:customStyle="1" w:styleId="43B079EC16D243FCB91D504214381628">
    <w:name w:val="43B079EC16D243FCB91D504214381628"/>
  </w:style>
  <w:style w:type="paragraph" w:customStyle="1" w:styleId="F136DE7D33D94A40BD6011579F685E79">
    <w:name w:val="F136DE7D33D94A40BD6011579F685E79"/>
  </w:style>
  <w:style w:type="paragraph" w:customStyle="1" w:styleId="1A99F963E96745429C5DC38C7E3EDC38">
    <w:name w:val="1A99F963E96745429C5DC38C7E3EDC38"/>
  </w:style>
  <w:style w:type="paragraph" w:customStyle="1" w:styleId="10A1BE2041024CD0AD1383EE7616DCB3">
    <w:name w:val="10A1BE2041024CD0AD1383EE7616DCB3"/>
  </w:style>
  <w:style w:type="paragraph" w:customStyle="1" w:styleId="87AAC1DA5EFA4DFBA912D81B871CB2AF">
    <w:name w:val="87AAC1DA5EFA4DFBA912D81B871CB2AF"/>
  </w:style>
  <w:style w:type="paragraph" w:customStyle="1" w:styleId="12669BB658914042995277DF2540F453">
    <w:name w:val="12669BB658914042995277DF2540F453"/>
  </w:style>
  <w:style w:type="paragraph" w:customStyle="1" w:styleId="4D3826D361E54E5BB49ADED99CF7366F">
    <w:name w:val="4D3826D361E54E5BB49ADED99CF7366F"/>
  </w:style>
  <w:style w:type="paragraph" w:customStyle="1" w:styleId="6E1733A50F56400399E16A267A84B67C">
    <w:name w:val="6E1733A50F56400399E16A267A84B67C"/>
  </w:style>
  <w:style w:type="paragraph" w:customStyle="1" w:styleId="F6552129176A497DB88137A3360F9122">
    <w:name w:val="F6552129176A497DB88137A3360F9122"/>
  </w:style>
  <w:style w:type="paragraph" w:customStyle="1" w:styleId="B1A2F57FCB75443CA29B8168C1893F1C">
    <w:name w:val="B1A2F57FCB75443CA29B8168C1893F1C"/>
  </w:style>
  <w:style w:type="paragraph" w:customStyle="1" w:styleId="168B329CDAEF4BFDBA9B70D90C8FCD71">
    <w:name w:val="168B329CDAEF4BFDBA9B70D90C8FCD71"/>
  </w:style>
  <w:style w:type="paragraph" w:customStyle="1" w:styleId="62A57D7434074607A5588A2DFDB7B163">
    <w:name w:val="62A57D7434074607A5588A2DFDB7B163"/>
    <w:rsid w:val="00554979"/>
  </w:style>
  <w:style w:type="paragraph" w:customStyle="1" w:styleId="489CEDA94D4746A9B783AECD7230CD7A">
    <w:name w:val="489CEDA94D4746A9B783AECD7230CD7A"/>
    <w:rsid w:val="00554979"/>
  </w:style>
  <w:style w:type="paragraph" w:customStyle="1" w:styleId="AD1F0C4E8A66417A86FABBF3E2D3E2E6">
    <w:name w:val="AD1F0C4E8A66417A86FABBF3E2D3E2E6"/>
    <w:rsid w:val="00554979"/>
  </w:style>
  <w:style w:type="paragraph" w:customStyle="1" w:styleId="D681DCFADF7C43FDA19BB69C82209FF5">
    <w:name w:val="D681DCFADF7C43FDA19BB69C82209FF5"/>
    <w:rsid w:val="00554979"/>
  </w:style>
  <w:style w:type="paragraph" w:customStyle="1" w:styleId="F157E4B37FBB4ED38EEB5D409D6FEDE4">
    <w:name w:val="F157E4B37FBB4ED38EEB5D409D6FEDE4"/>
    <w:rsid w:val="00554979"/>
  </w:style>
  <w:style w:type="paragraph" w:customStyle="1" w:styleId="FAA6FCC727FC4CDDB2CB57B8E1F13F55">
    <w:name w:val="FAA6FCC727FC4CDDB2CB57B8E1F13F55"/>
    <w:rsid w:val="00C128CD"/>
  </w:style>
  <w:style w:type="paragraph" w:customStyle="1" w:styleId="5D142FCB08A8439D88BAD880323724D5">
    <w:name w:val="5D142FCB08A8439D88BAD880323724D5"/>
    <w:rsid w:val="00C128CD"/>
  </w:style>
  <w:style w:type="paragraph" w:customStyle="1" w:styleId="6C96126A9229424DA22728F58D481AB3">
    <w:name w:val="6C96126A9229424DA22728F58D481AB3"/>
    <w:rsid w:val="00C128CD"/>
  </w:style>
  <w:style w:type="paragraph" w:customStyle="1" w:styleId="4EEA2EDC5F2747568098FE5FC51B7D98">
    <w:name w:val="4EEA2EDC5F2747568098FE5FC51B7D98"/>
    <w:rsid w:val="00C128CD"/>
  </w:style>
  <w:style w:type="paragraph" w:customStyle="1" w:styleId="82A0DF7D40E74B6A8072E3D48053A8E5">
    <w:name w:val="82A0DF7D40E74B6A8072E3D48053A8E5"/>
    <w:rsid w:val="00C128CD"/>
  </w:style>
  <w:style w:type="paragraph" w:customStyle="1" w:styleId="0AE0EA0EDEEB485C83CB73FDEA5DED53">
    <w:name w:val="0AE0EA0EDEEB485C83CB73FDEA5DED53"/>
    <w:rsid w:val="00C128CD"/>
  </w:style>
  <w:style w:type="paragraph" w:customStyle="1" w:styleId="7E9CD1FF53B740738F244187907FAD91">
    <w:name w:val="7E9CD1FF53B740738F244187907FAD91"/>
    <w:rsid w:val="00C128CD"/>
  </w:style>
  <w:style w:type="paragraph" w:customStyle="1" w:styleId="8CEC8558A13A48B785F867A70AAADC69">
    <w:name w:val="8CEC8558A13A48B785F867A70AAADC69"/>
    <w:rsid w:val="00C128CD"/>
  </w:style>
  <w:style w:type="paragraph" w:customStyle="1" w:styleId="150EB18DD5784230BC2711FFFC6E78BA">
    <w:name w:val="150EB18DD5784230BC2711FFFC6E78BA"/>
    <w:rsid w:val="00C128CD"/>
  </w:style>
  <w:style w:type="paragraph" w:customStyle="1" w:styleId="EA92A3F9485B4E9188FB2C28495FC067">
    <w:name w:val="EA92A3F9485B4E9188FB2C28495FC067"/>
    <w:rsid w:val="00C128CD"/>
  </w:style>
  <w:style w:type="paragraph" w:customStyle="1" w:styleId="C8D7C977B4D048619F03083C4C023D15">
    <w:name w:val="C8D7C977B4D048619F03083C4C023D15"/>
    <w:rsid w:val="00C12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ורדים 15</CompanyAddress>
  <CompanyPhone>054-555555</CompanyPhone>
  <CompanyFax/>
  <CompanyEmail>mail@mail.com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6e9ea02a-742f-4d68-9828-878561d4a93c">English</DirectSourceMarket>
    <LocComments xmlns="6e9ea02a-742f-4d68-9828-878561d4a93c" xsi:nil="true"/>
    <MarketSpecific xmlns="6e9ea02a-742f-4d68-9828-878561d4a93c">false</MarketSpecific>
    <ApprovalStatus xmlns="6e9ea02a-742f-4d68-9828-878561d4a93c">InProgress</ApprovalStatus>
    <ThumbnailAssetId xmlns="6e9ea02a-742f-4d68-9828-878561d4a93c" xsi:nil="true"/>
    <PrimaryImageGen xmlns="6e9ea02a-742f-4d68-9828-878561d4a93c">true</PrimaryImageGen>
    <LegacyData xmlns="6e9ea02a-742f-4d68-9828-878561d4a93c" xsi:nil="true"/>
    <TPFriendlyName xmlns="6e9ea02a-742f-4d68-9828-878561d4a93c" xsi:nil="true"/>
    <NumericId xmlns="6e9ea02a-742f-4d68-9828-878561d4a93c" xsi:nil="true"/>
    <LocRecommendedHandoff xmlns="6e9ea02a-742f-4d68-9828-878561d4a93c" xsi:nil="true"/>
    <BlockPublish xmlns="6e9ea02a-742f-4d68-9828-878561d4a93c">false</BlockPublish>
    <BusinessGroup xmlns="6e9ea02a-742f-4d68-9828-878561d4a93c" xsi:nil="true"/>
    <SourceTitle xmlns="6e9ea02a-742f-4d68-9828-878561d4a93c" xsi:nil="true"/>
    <OpenTemplate xmlns="6e9ea02a-742f-4d68-9828-878561d4a93c">true</OpenTemplate>
    <APEditor xmlns="6e9ea02a-742f-4d68-9828-878561d4a93c">
      <UserInfo>
        <DisplayName/>
        <AccountId xsi:nil="true"/>
        <AccountType/>
      </UserInfo>
    </APEditor>
    <UALocComments xmlns="6e9ea02a-742f-4d68-9828-878561d4a93c" xsi:nil="true"/>
    <ParentAssetId xmlns="6e9ea02a-742f-4d68-9828-878561d4a93c" xsi:nil="true"/>
    <PublishStatusLookup xmlns="6e9ea02a-742f-4d68-9828-878561d4a93c">
      <Value>284142</Value>
      <Value>284143</Value>
    </PublishStatusLookup>
    <FeatureTagsTaxHTField0 xmlns="6e9ea02a-742f-4d68-9828-878561d4a93c">
      <Terms xmlns="http://schemas.microsoft.com/office/infopath/2007/PartnerControls"/>
    </FeatureTagsTaxHTField0>
    <IntlLangReviewDate xmlns="6e9ea02a-742f-4d68-9828-878561d4a93c" xsi:nil="true"/>
    <Providers xmlns="6e9ea02a-742f-4d68-9828-878561d4a93c" xsi:nil="true"/>
    <MachineTranslated xmlns="6e9ea02a-742f-4d68-9828-878561d4a93c">false</MachineTranslated>
    <OriginalSourceMarket xmlns="6e9ea02a-742f-4d68-9828-878561d4a93c">english</OriginalSourceMarket>
    <APDescription xmlns="6e9ea02a-742f-4d68-9828-878561d4a93c">Use this clean and elegant resume for a professional look. Accompany it with a cover letter from the Timeless design set to make a great impression.
</APDescription>
    <TPInstallLocation xmlns="6e9ea02a-742f-4d68-9828-878561d4a93c" xsi:nil="true"/>
    <ContentItem xmlns="6e9ea02a-742f-4d68-9828-878561d4a93c" xsi:nil="true"/>
    <ClipArtFilename xmlns="6e9ea02a-742f-4d68-9828-878561d4a93c" xsi:nil="true"/>
    <PublishTargets xmlns="6e9ea02a-742f-4d68-9828-878561d4a93c">OfficeOnlineVNext,OfflineBuild</PublishTargets>
    <TimesCloned xmlns="6e9ea02a-742f-4d68-9828-878561d4a93c" xsi:nil="true"/>
    <FriendlyTitle xmlns="6e9ea02a-742f-4d68-9828-878561d4a93c" xsi:nil="true"/>
    <AcquiredFrom xmlns="6e9ea02a-742f-4d68-9828-878561d4a93c">Internal MS</AcquiredFrom>
    <AssetStart xmlns="6e9ea02a-742f-4d68-9828-878561d4a93c">2012-03-08T00:28:00+00:00</AssetStart>
    <Provider xmlns="6e9ea02a-742f-4d68-9828-878561d4a93c" xsi:nil="true"/>
    <LastHandOff xmlns="6e9ea02a-742f-4d68-9828-878561d4a93c" xsi:nil="true"/>
    <LocalizationTagsTaxHTField0 xmlns="6e9ea02a-742f-4d68-9828-878561d4a93c">
      <Terms xmlns="http://schemas.microsoft.com/office/infopath/2007/PartnerControls"/>
    </LocalizationTagsTaxHTField0>
    <TPClientViewer xmlns="6e9ea02a-742f-4d68-9828-878561d4a93c" xsi:nil="true"/>
    <UACurrentWords xmlns="6e9ea02a-742f-4d68-9828-878561d4a93c">202</UACurrentWords>
    <ArtSampleDocs xmlns="6e9ea02a-742f-4d68-9828-878561d4a93c" xsi:nil="true"/>
    <UALocRecommendation xmlns="6e9ea02a-742f-4d68-9828-878561d4a93c">Localize</UALocRecommendation>
    <Manager xmlns="6e9ea02a-742f-4d68-9828-878561d4a93c" xsi:nil="true"/>
    <CSXHash xmlns="6e9ea02a-742f-4d68-9828-878561d4a93c" xsi:nil="true"/>
    <IsDeleted xmlns="6e9ea02a-742f-4d68-9828-878561d4a93c">false</IsDeleted>
    <ShowIn xmlns="6e9ea02a-742f-4d68-9828-878561d4a93c">Show everywhere</ShowIn>
    <UANotes xmlns="6e9ea02a-742f-4d68-9828-878561d4a93c" xsi:nil="true"/>
    <TemplateStatus xmlns="6e9ea02a-742f-4d68-9828-878561d4a93c">Complete</TemplateStatus>
    <Downloads xmlns="6e9ea02a-742f-4d68-9828-878561d4a93c">0</Downloads>
    <VoteCount xmlns="6e9ea02a-742f-4d68-9828-878561d4a93c" xsi:nil="true"/>
    <OOCacheId xmlns="6e9ea02a-742f-4d68-9828-878561d4a93c" xsi:nil="true"/>
    <InternalTagsTaxHTField0 xmlns="6e9ea02a-742f-4d68-9828-878561d4a93c">
      <Terms xmlns="http://schemas.microsoft.com/office/infopath/2007/PartnerControls"/>
    </InternalTagsTaxHTField0>
    <AssetExpire xmlns="6e9ea02a-742f-4d68-9828-878561d4a93c">2029-01-01T08:00:00+00:00</AssetExpire>
    <CSXSubmissionMarket xmlns="6e9ea02a-742f-4d68-9828-878561d4a93c" xsi:nil="true"/>
    <DSATActionTaken xmlns="6e9ea02a-742f-4d68-9828-878561d4a93c" xsi:nil="true"/>
    <TPExecutable xmlns="6e9ea02a-742f-4d68-9828-878561d4a93c" xsi:nil="true"/>
    <SubmitterId xmlns="6e9ea02a-742f-4d68-9828-878561d4a93c" xsi:nil="true"/>
    <EditorialTags xmlns="6e9ea02a-742f-4d68-9828-878561d4a93c" xsi:nil="true"/>
    <AssetType xmlns="6e9ea02a-742f-4d68-9828-878561d4a93c">TP</AssetType>
    <CSXSubmissionDate xmlns="6e9ea02a-742f-4d68-9828-878561d4a93c" xsi:nil="true"/>
    <CSXUpdate xmlns="6e9ea02a-742f-4d68-9828-878561d4a93c">false</CSXUpdate>
    <ApprovalLog xmlns="6e9ea02a-742f-4d68-9828-878561d4a93c" xsi:nil="true"/>
    <BugNumber xmlns="6e9ea02a-742f-4d68-9828-878561d4a93c" xsi:nil="true"/>
    <Milestone xmlns="6e9ea02a-742f-4d68-9828-878561d4a93c" xsi:nil="true"/>
    <OriginAsset xmlns="6e9ea02a-742f-4d68-9828-878561d4a93c" xsi:nil="true"/>
    <TPComponent xmlns="6e9ea02a-742f-4d68-9828-878561d4a93c" xsi:nil="true"/>
    <RecommendationsModifier xmlns="6e9ea02a-742f-4d68-9828-878561d4a93c">1000</RecommendationsModifier>
    <AssetId xmlns="6e9ea02a-742f-4d68-9828-878561d4a93c">TP102835054</AssetId>
    <TPApplication xmlns="6e9ea02a-742f-4d68-9828-878561d4a93c" xsi:nil="true"/>
    <TPLaunchHelpLink xmlns="6e9ea02a-742f-4d68-9828-878561d4a93c" xsi:nil="true"/>
    <PolicheckWords xmlns="6e9ea02a-742f-4d68-9828-878561d4a93c" xsi:nil="true"/>
    <IntlLocPriority xmlns="6e9ea02a-742f-4d68-9828-878561d4a93c" xsi:nil="true"/>
    <CrawlForDependencies xmlns="6e9ea02a-742f-4d68-9828-878561d4a93c">false</CrawlForDependencies>
    <IntlLangReviewer xmlns="6e9ea02a-742f-4d68-9828-878561d4a93c" xsi:nil="true"/>
    <HandoffToMSDN xmlns="6e9ea02a-742f-4d68-9828-878561d4a93c" xsi:nil="true"/>
    <PlannedPubDate xmlns="6e9ea02a-742f-4d68-9828-878561d4a93c" xsi:nil="true"/>
    <TrustLevel xmlns="6e9ea02a-742f-4d68-9828-878561d4a93c">1 Microsoft Managed Content</TrustLevel>
    <LocLastLocAttemptVersionLookup xmlns="6e9ea02a-742f-4d68-9828-878561d4a93c">827850</LocLastLocAttemptVersionLookup>
    <TemplateTemplateType xmlns="6e9ea02a-742f-4d68-9828-878561d4a93c">Word Document Template</TemplateTemplateType>
    <IsSearchable xmlns="6e9ea02a-742f-4d68-9828-878561d4a93c">true</IsSearchable>
    <TPNamespace xmlns="6e9ea02a-742f-4d68-9828-878561d4a93c" xsi:nil="true"/>
    <CampaignTagsTaxHTField0 xmlns="6e9ea02a-742f-4d68-9828-878561d4a93c">
      <Terms xmlns="http://schemas.microsoft.com/office/infopath/2007/PartnerControls"/>
    </CampaignTagsTaxHTField0>
    <TaxCatchAll xmlns="6e9ea02a-742f-4d68-9828-878561d4a93c"/>
    <Markets xmlns="6e9ea02a-742f-4d68-9828-878561d4a93c"/>
    <IntlLangReview xmlns="6e9ea02a-742f-4d68-9828-878561d4a93c">false</IntlLangReview>
    <UAProjectedTotalWords xmlns="6e9ea02a-742f-4d68-9828-878561d4a93c" xsi:nil="true"/>
    <OutputCachingOn xmlns="6e9ea02a-742f-4d68-9828-878561d4a93c">false</OutputCachingOn>
    <LocMarketGroupTiers2 xmlns="6e9ea02a-742f-4d68-9828-878561d4a93c" xsi:nil="true"/>
    <TPAppVersion xmlns="6e9ea02a-742f-4d68-9828-878561d4a93c" xsi:nil="true"/>
    <TPCommandLine xmlns="6e9ea02a-742f-4d68-9828-878561d4a93c" xsi:nil="true"/>
    <APAuthor xmlns="6e9ea02a-742f-4d68-9828-878561d4a93c">
      <UserInfo>
        <DisplayName>REDMOND\saswata</DisplayName>
        <AccountId>81</AccountId>
        <AccountType/>
      </UserInfo>
    </APAuthor>
    <LocManualTestRequired xmlns="6e9ea02a-742f-4d68-9828-878561d4a93c">false</LocManualTestRequired>
    <EditorialStatus xmlns="6e9ea02a-742f-4d68-9828-878561d4a93c">Complete</EditorialStatus>
    <TPLaunchHelpLinkType xmlns="6e9ea02a-742f-4d68-9828-878561d4a93c">Template</TPLaunchHelpLinkType>
    <OriginalRelease xmlns="6e9ea02a-742f-4d68-9828-878561d4a93c">15</OriginalRelease>
    <LastModifiedDateTime xmlns="6e9ea02a-742f-4d68-9828-878561d4a93c" xsi:nil="true"/>
    <ScenarioTagsTaxHTField0 xmlns="6e9ea02a-742f-4d68-9828-878561d4a93c">
      <Terms xmlns="http://schemas.microsoft.com/office/infopath/2007/PartnerControls"/>
    </ScenarioTag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BB3141636B894099107E6745BE213F04000498BE45EB900B4AB4820FEB2B334769" ma:contentTypeVersion="56" ma:contentTypeDescription="Create a new document." ma:contentTypeScope="" ma:versionID="88e980705863785d62b24b2f127d8bb3">
  <xsd:schema xmlns:xsd="http://www.w3.org/2001/XMLSchema" xmlns:xs="http://www.w3.org/2001/XMLSchema" xmlns:p="http://schemas.microsoft.com/office/2006/metadata/properties" xmlns:ns2="6e9ea02a-742f-4d68-9828-878561d4a93c" targetNamespace="http://schemas.microsoft.com/office/2006/metadata/properties" ma:root="true" ma:fieldsID="41e2f71470f72663579db268ee2082ab" ns2:_="">
    <xsd:import namespace="6e9ea02a-742f-4d68-9828-878561d4a93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a02a-742f-4d68-9828-878561d4a93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f49aea52-57cf-43e7-ad0f-73ec13c09c9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97E9BFDD-1396-425A-819C-F21D6585E878}" ma:internalName="CSXSubmissionMarket" ma:readOnly="false" ma:showField="MarketName" ma:web="6e9ea02a-742f-4d68-9828-878561d4a93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42c02ad2-dcd2-4ab7-b59e-0790aa7a8b1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B6637CC4-9BDF-4FFE-8FBF-4FC2310BA3C9}" ma:internalName="InProjectListLookup" ma:readOnly="true" ma:showField="InProjectList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481df231-2158-47e1-bee4-ea5880ea189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B6637CC4-9BDF-4FFE-8FBF-4FC2310BA3C9}" ma:internalName="LastCompleteVersionLookup" ma:readOnly="true" ma:showField="LastCompleteVersion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B6637CC4-9BDF-4FFE-8FBF-4FC2310BA3C9}" ma:internalName="LastPreviewErrorLookup" ma:readOnly="true" ma:showField="LastPreviewError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B6637CC4-9BDF-4FFE-8FBF-4FC2310BA3C9}" ma:internalName="LastPreviewResultLookup" ma:readOnly="true" ma:showField="LastPreviewResult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B6637CC4-9BDF-4FFE-8FBF-4FC2310BA3C9}" ma:internalName="LastPreviewAttemptDateLookup" ma:readOnly="true" ma:showField="LastPreviewAttemptDate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B6637CC4-9BDF-4FFE-8FBF-4FC2310BA3C9}" ma:internalName="LastPreviewedByLookup" ma:readOnly="true" ma:showField="LastPreviewedBy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B6637CC4-9BDF-4FFE-8FBF-4FC2310BA3C9}" ma:internalName="LastPreviewTimeLookup" ma:readOnly="true" ma:showField="LastPreviewTime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B6637CC4-9BDF-4FFE-8FBF-4FC2310BA3C9}" ma:internalName="LastPreviewVersionLookup" ma:readOnly="true" ma:showField="LastPreviewVersion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B6637CC4-9BDF-4FFE-8FBF-4FC2310BA3C9}" ma:internalName="LastPublishErrorLookup" ma:readOnly="true" ma:showField="LastPublishError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B6637CC4-9BDF-4FFE-8FBF-4FC2310BA3C9}" ma:internalName="LastPublishResultLookup" ma:readOnly="true" ma:showField="LastPublishResult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B6637CC4-9BDF-4FFE-8FBF-4FC2310BA3C9}" ma:internalName="LastPublishAttemptDateLookup" ma:readOnly="true" ma:showField="LastPublishAttemptDate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B6637CC4-9BDF-4FFE-8FBF-4FC2310BA3C9}" ma:internalName="LastPublishedByLookup" ma:readOnly="true" ma:showField="LastPublishedBy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B6637CC4-9BDF-4FFE-8FBF-4FC2310BA3C9}" ma:internalName="LastPublishTimeLookup" ma:readOnly="true" ma:showField="LastPublishTime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B6637CC4-9BDF-4FFE-8FBF-4FC2310BA3C9}" ma:internalName="LastPublishVersionLookup" ma:readOnly="true" ma:showField="LastPublishVersion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622F070B-DDF0-482B-8229-151EA03F1CC6}" ma:internalName="LocLastLocAttemptVersionLookup" ma:readOnly="false" ma:showField="LastLocAttemptVersion" ma:web="6e9ea02a-742f-4d68-9828-878561d4a93c">
      <xsd:simpleType>
        <xsd:restriction base="dms:Lookup"/>
      </xsd:simpleType>
    </xsd:element>
    <xsd:element name="LocLastLocAttemptVersionTypeLookup" ma:index="71" nillable="true" ma:displayName="Loc Last Loc Attempt Version Type" ma:default="" ma:list="{622F070B-DDF0-482B-8229-151EA03F1CC6}" ma:internalName="LocLastLocAttemptVersionTypeLookup" ma:readOnly="true" ma:showField="LastLocAttemptVersionType" ma:web="6e9ea02a-742f-4d68-9828-878561d4a93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622F070B-DDF0-482B-8229-151EA03F1CC6}" ma:internalName="LocNewPublishedVersionLookup" ma:readOnly="true" ma:showField="NewPublishedVersion" ma:web="6e9ea02a-742f-4d68-9828-878561d4a93c">
      <xsd:simpleType>
        <xsd:restriction base="dms:Lookup"/>
      </xsd:simpleType>
    </xsd:element>
    <xsd:element name="LocOverallHandbackStatusLookup" ma:index="75" nillable="true" ma:displayName="Loc Overall Handback Status" ma:default="" ma:list="{622F070B-DDF0-482B-8229-151EA03F1CC6}" ma:internalName="LocOverallHandbackStatusLookup" ma:readOnly="true" ma:showField="OverallHandbackStatus" ma:web="6e9ea02a-742f-4d68-9828-878561d4a93c">
      <xsd:simpleType>
        <xsd:restriction base="dms:Lookup"/>
      </xsd:simpleType>
    </xsd:element>
    <xsd:element name="LocOverallLocStatusLookup" ma:index="76" nillable="true" ma:displayName="Loc Overall Localize Status" ma:default="" ma:list="{622F070B-DDF0-482B-8229-151EA03F1CC6}" ma:internalName="LocOverallLocStatusLookup" ma:readOnly="true" ma:showField="OverallLocStatus" ma:web="6e9ea02a-742f-4d68-9828-878561d4a93c">
      <xsd:simpleType>
        <xsd:restriction base="dms:Lookup"/>
      </xsd:simpleType>
    </xsd:element>
    <xsd:element name="LocOverallPreviewStatusLookup" ma:index="77" nillable="true" ma:displayName="Loc Overall Preview Status" ma:default="" ma:list="{622F070B-DDF0-482B-8229-151EA03F1CC6}" ma:internalName="LocOverallPreviewStatusLookup" ma:readOnly="true" ma:showField="OverallPreviewStatus" ma:web="6e9ea02a-742f-4d68-9828-878561d4a93c">
      <xsd:simpleType>
        <xsd:restriction base="dms:Lookup"/>
      </xsd:simpleType>
    </xsd:element>
    <xsd:element name="LocOverallPublishStatusLookup" ma:index="78" nillable="true" ma:displayName="Loc Overall Publish Status" ma:default="" ma:list="{622F070B-DDF0-482B-8229-151EA03F1CC6}" ma:internalName="LocOverallPublishStatusLookup" ma:readOnly="true" ma:showField="OverallPublishStatus" ma:web="6e9ea02a-742f-4d68-9828-878561d4a93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622F070B-DDF0-482B-8229-151EA03F1CC6}" ma:internalName="LocProcessedForHandoffsLookup" ma:readOnly="true" ma:showField="ProcessedForHandoffs" ma:web="6e9ea02a-742f-4d68-9828-878561d4a93c">
      <xsd:simpleType>
        <xsd:restriction base="dms:Lookup"/>
      </xsd:simpleType>
    </xsd:element>
    <xsd:element name="LocProcessedForMarketsLookup" ma:index="81" nillable="true" ma:displayName="Loc Processed For Markets" ma:default="" ma:list="{622F070B-DDF0-482B-8229-151EA03F1CC6}" ma:internalName="LocProcessedForMarketsLookup" ma:readOnly="true" ma:showField="ProcessedForMarkets" ma:web="6e9ea02a-742f-4d68-9828-878561d4a93c">
      <xsd:simpleType>
        <xsd:restriction base="dms:Lookup"/>
      </xsd:simpleType>
    </xsd:element>
    <xsd:element name="LocPublishedDependentAssetsLookup" ma:index="82" nillable="true" ma:displayName="Loc Published Dependent Assets" ma:default="" ma:list="{622F070B-DDF0-482B-8229-151EA03F1CC6}" ma:internalName="LocPublishedDependentAssetsLookup" ma:readOnly="true" ma:showField="PublishedDependentAssets" ma:web="6e9ea02a-742f-4d68-9828-878561d4a93c">
      <xsd:simpleType>
        <xsd:restriction base="dms:Lookup"/>
      </xsd:simpleType>
    </xsd:element>
    <xsd:element name="LocPublishedLinkedAssetsLookup" ma:index="83" nillable="true" ma:displayName="Loc Published Linked Assets" ma:default="" ma:list="{622F070B-DDF0-482B-8229-151EA03F1CC6}" ma:internalName="LocPublishedLinkedAssetsLookup" ma:readOnly="true" ma:showField="PublishedLinkedAssets" ma:web="6e9ea02a-742f-4d68-9828-878561d4a93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eb7c97e-5beb-4bf0-a64a-0521b62690f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97E9BFDD-1396-425A-819C-F21D6585E878}" ma:internalName="Markets" ma:readOnly="false" ma:showField="MarketName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B6637CC4-9BDF-4FFE-8FBF-4FC2310BA3C9}" ma:internalName="NumOfRatingsLookup" ma:readOnly="true" ma:showField="NumOfRatings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B6637CC4-9BDF-4FFE-8FBF-4FC2310BA3C9}" ma:internalName="PublishStatusLookup" ma:readOnly="false" ma:showField="PublishStatus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2b17064f-d481-4d1f-8972-3daed425d45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cf79a0c3-d835-43ca-aa56-b38f2035bf82}" ma:internalName="TaxCatchAll" ma:showField="CatchAllData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cf79a0c3-d835-43ca-aa56-b38f2035bf82}" ma:internalName="TaxCatchAllLabel" ma:readOnly="true" ma:showField="CatchAllDataLabel" ma:web="6e9ea02a-742f-4d68-9828-878561d4a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D2DEB3-DC3F-42D5-8EC9-281EA106E5B3}">
  <ds:schemaRefs>
    <ds:schemaRef ds:uri="http://schemas.microsoft.com/office/2006/metadata/properties"/>
    <ds:schemaRef ds:uri="http://schemas.microsoft.com/office/infopath/2007/PartnerControls"/>
    <ds:schemaRef ds:uri="6e9ea02a-742f-4d68-9828-878561d4a93c"/>
  </ds:schemaRefs>
</ds:datastoreItem>
</file>

<file path=customXml/itemProps3.xml><?xml version="1.0" encoding="utf-8"?>
<ds:datastoreItem xmlns:ds="http://schemas.openxmlformats.org/officeDocument/2006/customXml" ds:itemID="{5E8349CF-AB2C-40BE-ADF9-29A9E229B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ea02a-742f-4d68-9828-878561d4a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01432-E557-4EA8-ADCE-DEBA8E34C0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</Template>
  <TotalTime>11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Dror Gurevich</cp:lastModifiedBy>
  <cp:revision>6</cp:revision>
  <dcterms:created xsi:type="dcterms:W3CDTF">2018-01-08T10:42:00Z</dcterms:created>
  <dcterms:modified xsi:type="dcterms:W3CDTF">2018-01-10T08:56:00Z</dcterms:modified>
  <cp:category>חולון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0x010100DEBB3141636B894099107E6745BE213F04000498BE45EB900B4AB4820FEB2B334769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rder">
    <vt:r8>11695200</vt:r8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Applications">
    <vt:lpwstr/>
  </property>
</Properties>
</file>